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00CF0" w14:textId="77777777" w:rsidR="00175765" w:rsidRDefault="00175765" w:rsidP="001757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1CA15E97" w14:textId="77777777" w:rsidR="00175765" w:rsidRDefault="00175765" w:rsidP="001757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5EC80351" w14:textId="1FCD28C2" w:rsidR="00175765" w:rsidRPr="00175765" w:rsidRDefault="00175765" w:rsidP="001757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7576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AGENDA</w:t>
      </w:r>
    </w:p>
    <w:p w14:paraId="3A341B3C" w14:textId="77777777" w:rsidR="00175765" w:rsidRPr="00175765" w:rsidRDefault="00175765" w:rsidP="00175765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</w:pPr>
      <w:r w:rsidRPr="00175765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>HELD VIA ZOOM AND IN PERSON</w:t>
      </w:r>
    </w:p>
    <w:p w14:paraId="7C059A58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</w:p>
    <w:p w14:paraId="7DFF2218" w14:textId="77777777" w:rsidR="00175765" w:rsidRPr="00175765" w:rsidRDefault="00175765" w:rsidP="00175765">
      <w:pPr>
        <w:spacing w:before="4"/>
        <w:rPr>
          <w:rFonts w:ascii="Times New Roman" w:eastAsia="Times New Roman" w:hAnsi="Times New Roman" w:cs="Times New Roman"/>
          <w:bCs/>
          <w:sz w:val="20"/>
          <w:szCs w:val="24"/>
          <w:lang w:bidi="en-US"/>
        </w:rPr>
      </w:pPr>
    </w:p>
    <w:p w14:paraId="3FCBE3F0" w14:textId="0B85A68C" w:rsidR="00175765" w:rsidRPr="00175765" w:rsidRDefault="00175765" w:rsidP="00175765">
      <w:pPr>
        <w:spacing w:before="90"/>
        <w:ind w:left="1334" w:right="13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7576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MARY C O’BRIEN ACCOMMODATION DISTRICT </w:t>
      </w:r>
    </w:p>
    <w:p w14:paraId="0BF4335A" w14:textId="36485015" w:rsidR="00175765" w:rsidRPr="00175765" w:rsidRDefault="00175765" w:rsidP="00175765">
      <w:pPr>
        <w:ind w:left="2880" w:right="34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7576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PUBLIC HEARING </w:t>
      </w:r>
      <w:r w:rsidR="0019025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MAY 14, 2024</w:t>
      </w:r>
    </w:p>
    <w:p w14:paraId="3262A9E9" w14:textId="77777777" w:rsidR="00175765" w:rsidRPr="00175765" w:rsidRDefault="00175765" w:rsidP="00175765">
      <w:pPr>
        <w:ind w:left="2469" w:right="25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7576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PINAL COUNTY SCHOOL OFFICE RESOURCE ROOM</w:t>
      </w:r>
    </w:p>
    <w:p w14:paraId="0E1D1B8D" w14:textId="384E5B9A" w:rsidR="00175765" w:rsidRPr="00175765" w:rsidRDefault="0019025A" w:rsidP="00175765">
      <w:pPr>
        <w:ind w:left="1334" w:right="10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10</w:t>
      </w:r>
      <w:r w:rsidR="00175765" w:rsidRPr="0017576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:00 a.m.</w:t>
      </w:r>
    </w:p>
    <w:p w14:paraId="0DB6A3C7" w14:textId="77777777" w:rsidR="00175765" w:rsidRPr="00175765" w:rsidRDefault="00175765" w:rsidP="00175765">
      <w:pPr>
        <w:ind w:left="1334" w:right="10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32B5BB92" w14:textId="77777777" w:rsidR="00175765" w:rsidRPr="00175765" w:rsidRDefault="00175765" w:rsidP="00175765">
      <w:pPr>
        <w:ind w:left="1334" w:right="10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00E9A550" w14:textId="77777777" w:rsidR="00175765" w:rsidRPr="00175765" w:rsidRDefault="00175765" w:rsidP="00175765">
      <w:pPr>
        <w:spacing w:before="8"/>
        <w:rPr>
          <w:rFonts w:ascii="Times New Roman" w:eastAsia="Times New Roman" w:hAnsi="Times New Roman" w:cs="Times New Roman"/>
          <w:b/>
          <w:bCs/>
          <w:szCs w:val="24"/>
          <w:lang w:bidi="en-US"/>
        </w:rPr>
      </w:pPr>
    </w:p>
    <w:p w14:paraId="1E77964D" w14:textId="473741EC" w:rsidR="00175765" w:rsidRPr="00175765" w:rsidRDefault="00175765" w:rsidP="00175765">
      <w:pPr>
        <w:widowControl/>
        <w:numPr>
          <w:ilvl w:val="0"/>
          <w:numId w:val="3"/>
        </w:numPr>
        <w:tabs>
          <w:tab w:val="left" w:pos="1490"/>
          <w:tab w:val="left" w:pos="1491"/>
        </w:tabs>
        <w:autoSpaceDE/>
        <w:autoSpaceDN/>
        <w:spacing w:before="9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175765">
        <w:rPr>
          <w:rFonts w:ascii="Times New Roman" w:eastAsia="Times New Roman" w:hAnsi="Times New Roman" w:cs="Times New Roman"/>
          <w:b/>
          <w:sz w:val="24"/>
          <w:lang w:bidi="en-US"/>
        </w:rPr>
        <w:t xml:space="preserve">PUBLIC HEARING TO REVIEW REVISION OF 23/24 </w:t>
      </w:r>
      <w:r w:rsidR="00CA28CE">
        <w:rPr>
          <w:rFonts w:ascii="Times New Roman" w:eastAsia="Times New Roman" w:hAnsi="Times New Roman" w:cs="Times New Roman"/>
          <w:b/>
          <w:sz w:val="24"/>
          <w:lang w:bidi="en-US"/>
        </w:rPr>
        <w:t xml:space="preserve">EXPENDITURE </w:t>
      </w:r>
      <w:r w:rsidRPr="00175765">
        <w:rPr>
          <w:rFonts w:ascii="Times New Roman" w:eastAsia="Times New Roman" w:hAnsi="Times New Roman" w:cs="Times New Roman"/>
          <w:b/>
          <w:sz w:val="24"/>
          <w:lang w:bidi="en-US"/>
        </w:rPr>
        <w:t>BUDGET</w:t>
      </w:r>
    </w:p>
    <w:p w14:paraId="6CCDD034" w14:textId="77777777" w:rsidR="00175765" w:rsidRPr="00175765" w:rsidRDefault="00175765" w:rsidP="00175765">
      <w:pPr>
        <w:widowControl/>
        <w:numPr>
          <w:ilvl w:val="0"/>
          <w:numId w:val="3"/>
        </w:numPr>
        <w:tabs>
          <w:tab w:val="left" w:pos="1502"/>
          <w:tab w:val="left" w:pos="1503"/>
        </w:tabs>
        <w:autoSpaceDE/>
        <w:autoSpaceDN/>
        <w:spacing w:before="17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175765">
        <w:rPr>
          <w:rFonts w:ascii="Times New Roman" w:eastAsia="Times New Roman" w:hAnsi="Times New Roman" w:cs="Times New Roman"/>
          <w:b/>
          <w:sz w:val="24"/>
          <w:lang w:bidi="en-US"/>
        </w:rPr>
        <w:t>ADJOURN PUBLIC</w:t>
      </w:r>
      <w:r w:rsidRPr="00175765">
        <w:rPr>
          <w:rFonts w:ascii="Times New Roman" w:eastAsia="Times New Roman" w:hAnsi="Times New Roman" w:cs="Times New Roman"/>
          <w:b/>
          <w:spacing w:val="-2"/>
          <w:sz w:val="24"/>
          <w:lang w:bidi="en-US"/>
        </w:rPr>
        <w:t xml:space="preserve"> </w:t>
      </w:r>
      <w:r w:rsidRPr="00175765">
        <w:rPr>
          <w:rFonts w:ascii="Times New Roman" w:eastAsia="Times New Roman" w:hAnsi="Times New Roman" w:cs="Times New Roman"/>
          <w:b/>
          <w:sz w:val="24"/>
          <w:lang w:bidi="en-US"/>
        </w:rPr>
        <w:t>HEARING</w:t>
      </w:r>
    </w:p>
    <w:p w14:paraId="14777125" w14:textId="77777777" w:rsidR="00175765" w:rsidRPr="00175765" w:rsidRDefault="00175765" w:rsidP="00175765">
      <w:pPr>
        <w:spacing w:before="8"/>
        <w:rPr>
          <w:rFonts w:ascii="Times New Roman" w:eastAsia="Times New Roman" w:hAnsi="Times New Roman" w:cs="Times New Roman"/>
          <w:b/>
          <w:bCs/>
          <w:sz w:val="34"/>
          <w:szCs w:val="24"/>
          <w:lang w:bidi="en-US"/>
        </w:rPr>
      </w:pPr>
    </w:p>
    <w:p w14:paraId="453C5309" w14:textId="77777777" w:rsidR="00175765" w:rsidRPr="00175765" w:rsidRDefault="00175765" w:rsidP="00175765">
      <w:pPr>
        <w:spacing w:before="90"/>
        <w:ind w:left="1334" w:right="13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364A5BC2" w14:textId="77777777" w:rsidR="00175765" w:rsidRPr="00175765" w:rsidRDefault="00175765" w:rsidP="00175765">
      <w:pPr>
        <w:spacing w:line="229" w:lineRule="exact"/>
        <w:ind w:left="2823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7576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SPECIAL BOARD MEETING</w:t>
      </w:r>
    </w:p>
    <w:p w14:paraId="5DAEF2FF" w14:textId="5BA228DC" w:rsidR="00175765" w:rsidRPr="00175765" w:rsidRDefault="00175765" w:rsidP="00175765">
      <w:pPr>
        <w:ind w:left="2880" w:right="34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7576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="00CA28C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MAY 14, 2024</w:t>
      </w:r>
    </w:p>
    <w:p w14:paraId="1BAD1275" w14:textId="77777777" w:rsidR="00175765" w:rsidRPr="00175765" w:rsidRDefault="00175765" w:rsidP="00175765">
      <w:pPr>
        <w:ind w:left="2469" w:right="25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7576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PINAL COUNTY SCHOOL OFFICE RESOURCE ROOM</w:t>
      </w:r>
    </w:p>
    <w:p w14:paraId="59A9C29B" w14:textId="77777777" w:rsidR="00175765" w:rsidRPr="00175765" w:rsidRDefault="00175765" w:rsidP="00175765">
      <w:pPr>
        <w:ind w:left="1334" w:right="10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7576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FOLLOWING PUBLIC HEARING</w:t>
      </w:r>
    </w:p>
    <w:p w14:paraId="609BA5AC" w14:textId="77777777" w:rsidR="00175765" w:rsidRPr="00175765" w:rsidRDefault="00175765" w:rsidP="00175765">
      <w:pPr>
        <w:ind w:left="1334" w:right="10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4E2FB0DE" w14:textId="77777777" w:rsidR="00175765" w:rsidRPr="00175765" w:rsidRDefault="00175765" w:rsidP="00175765">
      <w:pPr>
        <w:spacing w:line="229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1E8CCF97" w14:textId="3D30D53D" w:rsidR="00175765" w:rsidRPr="00175765" w:rsidRDefault="00175765" w:rsidP="00CA28CE">
      <w:pPr>
        <w:widowControl/>
        <w:numPr>
          <w:ilvl w:val="0"/>
          <w:numId w:val="2"/>
        </w:numPr>
        <w:tabs>
          <w:tab w:val="left" w:pos="821"/>
        </w:tabs>
        <w:autoSpaceDE/>
        <w:autoSpaceDN/>
        <w:spacing w:line="229" w:lineRule="exact"/>
        <w:ind w:left="1081" w:hanging="361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175765">
        <w:rPr>
          <w:rFonts w:ascii="Times New Roman" w:eastAsia="Times New Roman" w:hAnsi="Times New Roman" w:cs="Times New Roman"/>
          <w:b/>
          <w:sz w:val="24"/>
          <w:lang w:bidi="en-US"/>
        </w:rPr>
        <w:t>CONVENE IN SPECIAL SESSION</w:t>
      </w:r>
    </w:p>
    <w:p w14:paraId="1B0486CF" w14:textId="77777777" w:rsidR="00175765" w:rsidRPr="00175765" w:rsidRDefault="00175765" w:rsidP="00175765">
      <w:pPr>
        <w:tabs>
          <w:tab w:val="left" w:pos="821"/>
        </w:tabs>
        <w:spacing w:line="229" w:lineRule="exact"/>
        <w:ind w:left="1081"/>
        <w:rPr>
          <w:rFonts w:ascii="Times New Roman" w:eastAsia="Times New Roman" w:hAnsi="Times New Roman" w:cs="Times New Roman"/>
          <w:b/>
          <w:sz w:val="24"/>
          <w:lang w:bidi="en-US"/>
        </w:rPr>
      </w:pPr>
    </w:p>
    <w:p w14:paraId="17B47A75" w14:textId="77777777" w:rsidR="00175765" w:rsidRPr="00175765" w:rsidRDefault="00175765" w:rsidP="00175765">
      <w:pPr>
        <w:widowControl/>
        <w:numPr>
          <w:ilvl w:val="0"/>
          <w:numId w:val="2"/>
        </w:numPr>
        <w:tabs>
          <w:tab w:val="left" w:pos="821"/>
        </w:tabs>
        <w:autoSpaceDE/>
        <w:autoSpaceDN/>
        <w:spacing w:line="229" w:lineRule="exact"/>
        <w:ind w:left="1081" w:hanging="361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175765">
        <w:rPr>
          <w:rFonts w:ascii="Times New Roman" w:eastAsia="Times New Roman" w:hAnsi="Times New Roman" w:cs="Times New Roman"/>
          <w:b/>
          <w:sz w:val="24"/>
          <w:lang w:bidi="en-US"/>
        </w:rPr>
        <w:t>CALL TO</w:t>
      </w:r>
      <w:r w:rsidRPr="00175765">
        <w:rPr>
          <w:rFonts w:ascii="Times New Roman" w:eastAsia="Times New Roman" w:hAnsi="Times New Roman" w:cs="Times New Roman"/>
          <w:b/>
          <w:spacing w:val="-1"/>
          <w:sz w:val="24"/>
          <w:lang w:bidi="en-US"/>
        </w:rPr>
        <w:t xml:space="preserve"> </w:t>
      </w:r>
      <w:r w:rsidRPr="00175765">
        <w:rPr>
          <w:rFonts w:ascii="Times New Roman" w:eastAsia="Times New Roman" w:hAnsi="Times New Roman" w:cs="Times New Roman"/>
          <w:b/>
          <w:sz w:val="24"/>
          <w:lang w:bidi="en-US"/>
        </w:rPr>
        <w:t>ORDER</w:t>
      </w:r>
    </w:p>
    <w:p w14:paraId="56F716D7" w14:textId="77777777" w:rsidR="00175765" w:rsidRPr="00175765" w:rsidRDefault="00175765" w:rsidP="00175765">
      <w:pPr>
        <w:ind w:left="1081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0341A83" w14:textId="77777777" w:rsidR="00175765" w:rsidRPr="00175765" w:rsidRDefault="00175765" w:rsidP="00175765">
      <w:pPr>
        <w:widowControl/>
        <w:numPr>
          <w:ilvl w:val="0"/>
          <w:numId w:val="2"/>
        </w:numPr>
        <w:tabs>
          <w:tab w:val="left" w:pos="821"/>
        </w:tabs>
        <w:autoSpaceDE/>
        <w:autoSpaceDN/>
        <w:ind w:left="1081" w:hanging="361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175765">
        <w:rPr>
          <w:rFonts w:ascii="Times New Roman" w:eastAsia="Times New Roman" w:hAnsi="Times New Roman" w:cs="Times New Roman"/>
          <w:b/>
          <w:sz w:val="24"/>
          <w:lang w:bidi="en-US"/>
        </w:rPr>
        <w:t xml:space="preserve">PLEDGE OF ALLEGIANCE </w:t>
      </w:r>
    </w:p>
    <w:p w14:paraId="2E4386C3" w14:textId="77777777" w:rsidR="00175765" w:rsidRPr="00175765" w:rsidRDefault="00175765" w:rsidP="00175765">
      <w:pPr>
        <w:ind w:left="1081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F95C459" w14:textId="77777777" w:rsidR="00175765" w:rsidRDefault="00175765" w:rsidP="00175765">
      <w:pPr>
        <w:widowControl/>
        <w:numPr>
          <w:ilvl w:val="0"/>
          <w:numId w:val="2"/>
        </w:numPr>
        <w:tabs>
          <w:tab w:val="left" w:pos="821"/>
        </w:tabs>
        <w:autoSpaceDE/>
        <w:autoSpaceDN/>
        <w:ind w:left="1081" w:hanging="361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175765">
        <w:rPr>
          <w:rFonts w:ascii="Times New Roman" w:eastAsia="Times New Roman" w:hAnsi="Times New Roman" w:cs="Times New Roman"/>
          <w:b/>
          <w:sz w:val="24"/>
          <w:lang w:bidi="en-US"/>
        </w:rPr>
        <w:t>CALL TO THE</w:t>
      </w:r>
      <w:r w:rsidRPr="00175765">
        <w:rPr>
          <w:rFonts w:ascii="Times New Roman" w:eastAsia="Times New Roman" w:hAnsi="Times New Roman" w:cs="Times New Roman"/>
          <w:b/>
          <w:spacing w:val="-1"/>
          <w:sz w:val="24"/>
          <w:lang w:bidi="en-US"/>
        </w:rPr>
        <w:t xml:space="preserve"> </w:t>
      </w:r>
      <w:r w:rsidRPr="00175765">
        <w:rPr>
          <w:rFonts w:ascii="Times New Roman" w:eastAsia="Times New Roman" w:hAnsi="Times New Roman" w:cs="Times New Roman"/>
          <w:b/>
          <w:sz w:val="24"/>
          <w:lang w:bidi="en-US"/>
        </w:rPr>
        <w:t>PUBLIC</w:t>
      </w:r>
    </w:p>
    <w:p w14:paraId="0E2448F5" w14:textId="77777777" w:rsidR="0044573E" w:rsidRDefault="0044573E" w:rsidP="0044573E">
      <w:pPr>
        <w:pStyle w:val="ListParagraph"/>
        <w:rPr>
          <w:rFonts w:ascii="Times New Roman" w:eastAsia="Times New Roman" w:hAnsi="Times New Roman" w:cs="Times New Roman"/>
          <w:b/>
          <w:sz w:val="24"/>
          <w:lang w:bidi="en-US"/>
        </w:rPr>
      </w:pPr>
    </w:p>
    <w:p w14:paraId="65B5E522" w14:textId="77777777" w:rsidR="0044573E" w:rsidRPr="00175765" w:rsidRDefault="0044573E" w:rsidP="0044573E">
      <w:pPr>
        <w:widowControl/>
        <w:tabs>
          <w:tab w:val="left" w:pos="821"/>
        </w:tabs>
        <w:autoSpaceDE/>
        <w:autoSpaceDN/>
        <w:ind w:left="1081"/>
        <w:rPr>
          <w:rFonts w:ascii="Times New Roman" w:eastAsia="Times New Roman" w:hAnsi="Times New Roman" w:cs="Times New Roman"/>
          <w:b/>
          <w:sz w:val="24"/>
          <w:lang w:bidi="en-US"/>
        </w:rPr>
      </w:pPr>
    </w:p>
    <w:p w14:paraId="75E9A6BE" w14:textId="0EFA8E4F" w:rsidR="00A8473F" w:rsidRDefault="007C6848" w:rsidP="00A8473F">
      <w:pPr>
        <w:widowControl/>
        <w:numPr>
          <w:ilvl w:val="0"/>
          <w:numId w:val="2"/>
        </w:numPr>
        <w:tabs>
          <w:tab w:val="left" w:pos="821"/>
        </w:tabs>
        <w:autoSpaceDE/>
        <w:autoSpaceDN/>
        <w:ind w:left="1081" w:hanging="361"/>
        <w:rPr>
          <w:rFonts w:ascii="Times New Roman" w:eastAsia="Times New Roman" w:hAnsi="Times New Roman" w:cs="Times New Roman"/>
          <w:b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lang w:bidi="en-US"/>
        </w:rPr>
        <w:lastRenderedPageBreak/>
        <w:t>CONSENT AGENDA</w:t>
      </w:r>
    </w:p>
    <w:p w14:paraId="10AEC4FD" w14:textId="77777777" w:rsidR="007C432A" w:rsidRPr="00C26BFA" w:rsidRDefault="00A8473F" w:rsidP="007C432A">
      <w:pPr>
        <w:widowControl/>
        <w:numPr>
          <w:ilvl w:val="1"/>
          <w:numId w:val="2"/>
        </w:numPr>
        <w:tabs>
          <w:tab w:val="left" w:pos="821"/>
        </w:tabs>
        <w:autoSpaceDE/>
        <w:autoSpaceDN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C26BFA">
        <w:rPr>
          <w:rFonts w:ascii="Times New Roman" w:eastAsia="Times New Roman" w:hAnsi="Times New Roman" w:cs="Times New Roman"/>
          <w:bCs/>
          <w:sz w:val="24"/>
          <w:lang w:bidi="en-US"/>
        </w:rPr>
        <w:t>Approval of Minutes</w:t>
      </w:r>
    </w:p>
    <w:p w14:paraId="2FAF9010" w14:textId="76ED825B" w:rsidR="00A8473F" w:rsidRPr="00C26BFA" w:rsidRDefault="00D24C8D" w:rsidP="009E20F0">
      <w:pPr>
        <w:pStyle w:val="ListParagraph"/>
        <w:widowControl/>
        <w:numPr>
          <w:ilvl w:val="0"/>
          <w:numId w:val="5"/>
        </w:numPr>
        <w:tabs>
          <w:tab w:val="left" w:pos="821"/>
        </w:tabs>
        <w:autoSpaceDE/>
        <w:autoSpaceDN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C26BFA">
        <w:rPr>
          <w:rFonts w:ascii="Times New Roman" w:eastAsia="Times New Roman" w:hAnsi="Times New Roman" w:cs="Times New Roman"/>
          <w:bCs/>
          <w:sz w:val="24"/>
          <w:lang w:bidi="en-US"/>
        </w:rPr>
        <w:t>May 2, 2024</w:t>
      </w:r>
    </w:p>
    <w:p w14:paraId="0C16DA9B" w14:textId="77777777" w:rsidR="0020335D" w:rsidRDefault="00D24C8D" w:rsidP="00115FFF">
      <w:pPr>
        <w:widowControl/>
        <w:numPr>
          <w:ilvl w:val="1"/>
          <w:numId w:val="2"/>
        </w:numPr>
        <w:tabs>
          <w:tab w:val="left" w:pos="821"/>
        </w:tabs>
        <w:autoSpaceDE/>
        <w:autoSpaceDN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C26BFA">
        <w:rPr>
          <w:rFonts w:ascii="Times New Roman" w:eastAsia="Times New Roman" w:hAnsi="Times New Roman" w:cs="Times New Roman"/>
          <w:bCs/>
          <w:sz w:val="24"/>
          <w:lang w:bidi="en-US"/>
        </w:rPr>
        <w:t xml:space="preserve">Ratification of Payroll Vouchers </w:t>
      </w:r>
    </w:p>
    <w:p w14:paraId="7188305F" w14:textId="2E624C53" w:rsidR="00400477" w:rsidRPr="0020335D" w:rsidRDefault="00400477" w:rsidP="000D5E58">
      <w:pPr>
        <w:widowControl/>
        <w:numPr>
          <w:ilvl w:val="2"/>
          <w:numId w:val="2"/>
        </w:numPr>
        <w:tabs>
          <w:tab w:val="left" w:pos="821"/>
        </w:tabs>
        <w:autoSpaceDE/>
        <w:autoSpaceDN/>
        <w:ind w:left="1944"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20335D">
        <w:rPr>
          <w:rFonts w:ascii="Times New Roman" w:eastAsia="Times New Roman" w:hAnsi="Times New Roman" w:cs="Times New Roman"/>
          <w:bCs/>
          <w:sz w:val="24"/>
          <w:lang w:bidi="en-US"/>
        </w:rPr>
        <w:t>FY 23/24 #</w:t>
      </w:r>
      <w:r w:rsidR="000627AD" w:rsidRPr="0020335D">
        <w:rPr>
          <w:rFonts w:ascii="Times New Roman" w:eastAsia="Times New Roman" w:hAnsi="Times New Roman" w:cs="Times New Roman"/>
          <w:bCs/>
          <w:sz w:val="24"/>
          <w:lang w:bidi="en-US"/>
        </w:rPr>
        <w:t>20 and #21</w:t>
      </w:r>
    </w:p>
    <w:p w14:paraId="555005D3" w14:textId="34E7B056" w:rsidR="00D24C8D" w:rsidRDefault="00D24C8D" w:rsidP="00D24C8D">
      <w:pPr>
        <w:widowControl/>
        <w:numPr>
          <w:ilvl w:val="1"/>
          <w:numId w:val="2"/>
        </w:numPr>
        <w:tabs>
          <w:tab w:val="left" w:pos="821"/>
        </w:tabs>
        <w:autoSpaceDE/>
        <w:autoSpaceDN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C26BFA">
        <w:rPr>
          <w:rFonts w:ascii="Times New Roman" w:eastAsia="Times New Roman" w:hAnsi="Times New Roman" w:cs="Times New Roman"/>
          <w:bCs/>
          <w:sz w:val="24"/>
          <w:lang w:bidi="en-US"/>
        </w:rPr>
        <w:t xml:space="preserve">Ratification of Payable Vouchers </w:t>
      </w:r>
    </w:p>
    <w:p w14:paraId="05BFB785" w14:textId="77777777" w:rsidR="00E8515B" w:rsidRPr="00E8515B" w:rsidRDefault="00E8515B" w:rsidP="000D5E58">
      <w:pPr>
        <w:widowControl/>
        <w:numPr>
          <w:ilvl w:val="2"/>
          <w:numId w:val="2"/>
        </w:numPr>
        <w:tabs>
          <w:tab w:val="left" w:pos="821"/>
        </w:tabs>
        <w:autoSpaceDE/>
        <w:autoSpaceDN/>
        <w:ind w:left="1944"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E8515B">
        <w:rPr>
          <w:rFonts w:ascii="Times New Roman" w:eastAsia="Times New Roman" w:hAnsi="Times New Roman" w:cs="Times New Roman"/>
          <w:bCs/>
          <w:sz w:val="24"/>
          <w:lang w:bidi="en-US"/>
        </w:rPr>
        <w:t>V#9431, V#9432, V#9433, V#9434, V#9435, V#9436, V#9437</w:t>
      </w:r>
    </w:p>
    <w:p w14:paraId="3B6134E9" w14:textId="26F02CFA" w:rsidR="00E8515B" w:rsidRPr="00C26BFA" w:rsidRDefault="00E8515B" w:rsidP="00E8515B">
      <w:pPr>
        <w:widowControl/>
        <w:tabs>
          <w:tab w:val="left" w:pos="821"/>
        </w:tabs>
        <w:autoSpaceDE/>
        <w:autoSpaceDN/>
        <w:ind w:left="2357"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E8515B">
        <w:rPr>
          <w:rFonts w:ascii="Times New Roman" w:eastAsia="Times New Roman" w:hAnsi="Times New Roman" w:cs="Times New Roman"/>
          <w:bCs/>
          <w:sz w:val="24"/>
          <w:lang w:bidi="en-US"/>
        </w:rPr>
        <w:t>V#9014, V#9015, V#9016, V#9017</w:t>
      </w:r>
    </w:p>
    <w:p w14:paraId="57735A3F" w14:textId="5CA33901" w:rsidR="003B35F9" w:rsidRPr="00C26BFA" w:rsidRDefault="003B35F9" w:rsidP="00D24C8D">
      <w:pPr>
        <w:widowControl/>
        <w:numPr>
          <w:ilvl w:val="1"/>
          <w:numId w:val="2"/>
        </w:numPr>
        <w:tabs>
          <w:tab w:val="left" w:pos="821"/>
        </w:tabs>
        <w:autoSpaceDE/>
        <w:autoSpaceDN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C26BFA">
        <w:rPr>
          <w:rFonts w:ascii="Times New Roman" w:eastAsia="Times New Roman" w:hAnsi="Times New Roman" w:cs="Times New Roman"/>
          <w:bCs/>
          <w:sz w:val="24"/>
          <w:lang w:bidi="en-US"/>
        </w:rPr>
        <w:t>Ratification</w:t>
      </w:r>
      <w:r w:rsidR="00DB0D39">
        <w:rPr>
          <w:rFonts w:ascii="Times New Roman" w:eastAsia="Times New Roman" w:hAnsi="Times New Roman" w:cs="Times New Roman"/>
          <w:bCs/>
          <w:sz w:val="24"/>
          <w:lang w:bidi="en-US"/>
        </w:rPr>
        <w:t>/Approval</w:t>
      </w:r>
      <w:r w:rsidRPr="00C26BFA">
        <w:rPr>
          <w:rFonts w:ascii="Times New Roman" w:eastAsia="Times New Roman" w:hAnsi="Times New Roman" w:cs="Times New Roman"/>
          <w:bCs/>
          <w:sz w:val="24"/>
          <w:lang w:bidi="en-US"/>
        </w:rPr>
        <w:t xml:space="preserve"> of New Hire</w:t>
      </w:r>
      <w:r w:rsidR="00DB0D39">
        <w:rPr>
          <w:rFonts w:ascii="Times New Roman" w:eastAsia="Times New Roman" w:hAnsi="Times New Roman" w:cs="Times New Roman"/>
          <w:bCs/>
          <w:sz w:val="24"/>
          <w:lang w:bidi="en-US"/>
        </w:rPr>
        <w:t>s</w:t>
      </w:r>
    </w:p>
    <w:p w14:paraId="230A6384" w14:textId="10FD9303" w:rsidR="003B35F9" w:rsidRDefault="003B35F9" w:rsidP="000D5E58">
      <w:pPr>
        <w:widowControl/>
        <w:numPr>
          <w:ilvl w:val="2"/>
          <w:numId w:val="2"/>
        </w:numPr>
        <w:tabs>
          <w:tab w:val="left" w:pos="821"/>
        </w:tabs>
        <w:autoSpaceDE/>
        <w:autoSpaceDN/>
        <w:ind w:left="1944"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C26BFA">
        <w:rPr>
          <w:rFonts w:ascii="Times New Roman" w:eastAsia="Times New Roman" w:hAnsi="Times New Roman" w:cs="Times New Roman"/>
          <w:bCs/>
          <w:sz w:val="24"/>
          <w:lang w:bidi="en-US"/>
        </w:rPr>
        <w:t xml:space="preserve">Georgette Medina, </w:t>
      </w:r>
      <w:r w:rsidR="00C26BFA" w:rsidRPr="00C26BFA">
        <w:rPr>
          <w:rFonts w:ascii="Times New Roman" w:eastAsia="Times New Roman" w:hAnsi="Times New Roman" w:cs="Times New Roman"/>
          <w:bCs/>
          <w:sz w:val="24"/>
          <w:lang w:bidi="en-US"/>
        </w:rPr>
        <w:t>Mary C. O’Brien Elementary, effective July 1, 2024</w:t>
      </w:r>
    </w:p>
    <w:p w14:paraId="7940E690" w14:textId="28FE6FD8" w:rsidR="0045408A" w:rsidRDefault="00AA62D4" w:rsidP="0045408A">
      <w:pPr>
        <w:widowControl/>
        <w:numPr>
          <w:ilvl w:val="1"/>
          <w:numId w:val="2"/>
        </w:numPr>
        <w:tabs>
          <w:tab w:val="left" w:pos="821"/>
        </w:tabs>
        <w:autoSpaceDE/>
        <w:autoSpaceDN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Ratification/Approval of Resignations, Terminations, &amp; Retirements </w:t>
      </w:r>
    </w:p>
    <w:p w14:paraId="05FC1080" w14:textId="37C7CEF2" w:rsidR="00AA62D4" w:rsidRDefault="00AA62D4" w:rsidP="00AA62D4">
      <w:pPr>
        <w:widowControl/>
        <w:numPr>
          <w:ilvl w:val="2"/>
          <w:numId w:val="2"/>
        </w:numPr>
        <w:tabs>
          <w:tab w:val="left" w:pos="821"/>
        </w:tabs>
        <w:autoSpaceDE/>
        <w:autoSpaceDN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Raymond Grilley, Bus Driver, effective May 22, 2024</w:t>
      </w:r>
    </w:p>
    <w:p w14:paraId="776487A2" w14:textId="005847EE" w:rsidR="0056245C" w:rsidRPr="00C26BFA" w:rsidRDefault="0056245C" w:rsidP="00AA62D4">
      <w:pPr>
        <w:widowControl/>
        <w:numPr>
          <w:ilvl w:val="2"/>
          <w:numId w:val="2"/>
        </w:numPr>
        <w:tabs>
          <w:tab w:val="left" w:pos="821"/>
        </w:tabs>
        <w:autoSpaceDE/>
        <w:autoSpaceDN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Priscilla </w:t>
      </w:r>
      <w:r w:rsidR="00DC0AEE">
        <w:rPr>
          <w:rFonts w:ascii="Times New Roman" w:eastAsia="Times New Roman" w:hAnsi="Times New Roman" w:cs="Times New Roman"/>
          <w:bCs/>
          <w:sz w:val="24"/>
          <w:lang w:bidi="en-US"/>
        </w:rPr>
        <w:t>Peinado, Villa</w:t>
      </w: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 Para, effective May 7, 2024</w:t>
      </w:r>
    </w:p>
    <w:p w14:paraId="1F16E67A" w14:textId="27FA7E29" w:rsidR="008C6EFE" w:rsidRPr="00C26BFA" w:rsidRDefault="00DB0D39" w:rsidP="00D24C8D">
      <w:pPr>
        <w:widowControl/>
        <w:numPr>
          <w:ilvl w:val="1"/>
          <w:numId w:val="2"/>
        </w:numPr>
        <w:tabs>
          <w:tab w:val="left" w:pos="821"/>
        </w:tabs>
        <w:autoSpaceDE/>
        <w:autoSpaceDN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Acceptance </w:t>
      </w:r>
      <w:r w:rsidR="008C6EFE" w:rsidRPr="00C26BFA">
        <w:rPr>
          <w:rFonts w:ascii="Times New Roman" w:eastAsia="Times New Roman" w:hAnsi="Times New Roman" w:cs="Times New Roman"/>
          <w:bCs/>
          <w:sz w:val="24"/>
          <w:lang w:bidi="en-US"/>
        </w:rPr>
        <w:t>of Donations</w:t>
      </w:r>
    </w:p>
    <w:p w14:paraId="28DC01A5" w14:textId="0C1FEFD6" w:rsidR="008C6EFE" w:rsidRPr="00C26BFA" w:rsidRDefault="00C9293D" w:rsidP="00CF3799">
      <w:pPr>
        <w:widowControl/>
        <w:numPr>
          <w:ilvl w:val="2"/>
          <w:numId w:val="2"/>
        </w:numPr>
        <w:tabs>
          <w:tab w:val="left" w:pos="821"/>
        </w:tabs>
        <w:autoSpaceDE/>
        <w:autoSpaceDN/>
        <w:ind w:left="1944"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C26BFA">
        <w:rPr>
          <w:rFonts w:ascii="Times New Roman" w:eastAsia="Times New Roman" w:hAnsi="Times New Roman" w:cs="Times New Roman"/>
          <w:bCs/>
          <w:sz w:val="24"/>
          <w:lang w:bidi="en-US"/>
        </w:rPr>
        <w:t>Second Final Four Donation - $5000.00</w:t>
      </w:r>
    </w:p>
    <w:p w14:paraId="2CF4A8EE" w14:textId="77777777" w:rsidR="00D24C8D" w:rsidRPr="00A8473F" w:rsidRDefault="00D24C8D" w:rsidP="00E2701B">
      <w:pPr>
        <w:widowControl/>
        <w:tabs>
          <w:tab w:val="left" w:pos="821"/>
        </w:tabs>
        <w:autoSpaceDE/>
        <w:autoSpaceDN/>
        <w:ind w:left="1540"/>
        <w:rPr>
          <w:rFonts w:ascii="Times New Roman" w:eastAsia="Times New Roman" w:hAnsi="Times New Roman" w:cs="Times New Roman"/>
          <w:b/>
          <w:sz w:val="24"/>
          <w:lang w:bidi="en-US"/>
        </w:rPr>
      </w:pPr>
    </w:p>
    <w:p w14:paraId="44F59035" w14:textId="612B2B50" w:rsidR="00175765" w:rsidRPr="00175765" w:rsidRDefault="00175765" w:rsidP="00175765">
      <w:pPr>
        <w:widowControl/>
        <w:numPr>
          <w:ilvl w:val="0"/>
          <w:numId w:val="2"/>
        </w:numPr>
        <w:tabs>
          <w:tab w:val="left" w:pos="821"/>
        </w:tabs>
        <w:autoSpaceDE/>
        <w:autoSpaceDN/>
        <w:ind w:left="1081" w:hanging="361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175765">
        <w:rPr>
          <w:rFonts w:ascii="Times New Roman" w:eastAsia="Times New Roman" w:hAnsi="Times New Roman" w:cs="Times New Roman"/>
          <w:b/>
          <w:sz w:val="24"/>
          <w:lang w:bidi="en-US"/>
        </w:rPr>
        <w:t>NEW BUSINESS</w:t>
      </w:r>
      <w:r w:rsidRPr="00175765">
        <w:rPr>
          <w:rFonts w:ascii="Times New Roman" w:eastAsia="Times New Roman" w:hAnsi="Times New Roman" w:cs="Times New Roman"/>
          <w:b/>
          <w:spacing w:val="1"/>
          <w:sz w:val="24"/>
          <w:lang w:bidi="en-US"/>
        </w:rPr>
        <w:t xml:space="preserve"> </w:t>
      </w:r>
      <w:r w:rsidRPr="00175765">
        <w:rPr>
          <w:rFonts w:ascii="Times New Roman" w:eastAsia="Times New Roman" w:hAnsi="Times New Roman" w:cs="Times New Roman"/>
          <w:b/>
          <w:color w:val="FF0000"/>
          <w:sz w:val="24"/>
          <w:lang w:bidi="en-US"/>
        </w:rPr>
        <w:t>(Action)</w:t>
      </w:r>
    </w:p>
    <w:p w14:paraId="1BAA28CF" w14:textId="67F9F5DB" w:rsidR="00175765" w:rsidRDefault="00175765" w:rsidP="00175765">
      <w:pPr>
        <w:widowControl/>
        <w:numPr>
          <w:ilvl w:val="0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175765">
        <w:rPr>
          <w:rFonts w:ascii="Times New Roman" w:eastAsia="Times New Roman" w:hAnsi="Times New Roman" w:cs="Times New Roman"/>
          <w:bCs/>
          <w:sz w:val="24"/>
          <w:lang w:bidi="en-US"/>
        </w:rPr>
        <w:t xml:space="preserve">Approval of </w:t>
      </w:r>
      <w:r w:rsidR="00E776B7">
        <w:rPr>
          <w:rFonts w:ascii="Times New Roman" w:eastAsia="Times New Roman" w:hAnsi="Times New Roman" w:cs="Times New Roman"/>
          <w:bCs/>
          <w:sz w:val="24"/>
          <w:lang w:bidi="en-US"/>
        </w:rPr>
        <w:t xml:space="preserve">23/24 </w:t>
      </w:r>
      <w:r w:rsidR="005A6C87">
        <w:rPr>
          <w:rFonts w:ascii="Times New Roman" w:eastAsia="Times New Roman" w:hAnsi="Times New Roman" w:cs="Times New Roman"/>
          <w:bCs/>
          <w:sz w:val="24"/>
          <w:lang w:bidi="en-US"/>
        </w:rPr>
        <w:t>Revised Budget #2</w:t>
      </w:r>
    </w:p>
    <w:p w14:paraId="3BF8028D" w14:textId="0B55C42F" w:rsidR="00E776B7" w:rsidRDefault="00E776B7" w:rsidP="00175765">
      <w:pPr>
        <w:widowControl/>
        <w:numPr>
          <w:ilvl w:val="0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Approval Requested </w:t>
      </w:r>
      <w:r w:rsidR="006E0CF4">
        <w:rPr>
          <w:rFonts w:ascii="Times New Roman" w:eastAsia="Times New Roman" w:hAnsi="Times New Roman" w:cs="Times New Roman"/>
          <w:bCs/>
          <w:sz w:val="24"/>
          <w:lang w:bidi="en-US"/>
        </w:rPr>
        <w:t xml:space="preserve">of </w:t>
      </w:r>
      <w:r w:rsidR="007B77EF">
        <w:rPr>
          <w:rFonts w:ascii="Times New Roman" w:eastAsia="Times New Roman" w:hAnsi="Times New Roman" w:cs="Times New Roman"/>
          <w:bCs/>
          <w:sz w:val="24"/>
          <w:lang w:bidi="en-US"/>
        </w:rPr>
        <w:t xml:space="preserve">20 Hours for </w:t>
      </w:r>
      <w:r w:rsidR="00971D11">
        <w:rPr>
          <w:rFonts w:ascii="Times New Roman" w:eastAsia="Times New Roman" w:hAnsi="Times New Roman" w:cs="Times New Roman"/>
          <w:bCs/>
          <w:sz w:val="24"/>
          <w:lang w:bidi="en-US"/>
        </w:rPr>
        <w:t xml:space="preserve">Summer Food Service </w:t>
      </w:r>
      <w:r w:rsidR="006E0CF4">
        <w:rPr>
          <w:rFonts w:ascii="Times New Roman" w:eastAsia="Times New Roman" w:hAnsi="Times New Roman" w:cs="Times New Roman"/>
          <w:bCs/>
          <w:sz w:val="24"/>
          <w:lang w:bidi="en-US"/>
        </w:rPr>
        <w:t xml:space="preserve">Training Hours </w:t>
      </w:r>
    </w:p>
    <w:p w14:paraId="11FADFC9" w14:textId="47BE18B2" w:rsidR="007B77EF" w:rsidRDefault="007B77EF" w:rsidP="007B77EF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Sarah Antillon</w:t>
      </w:r>
    </w:p>
    <w:p w14:paraId="7F3ADB24" w14:textId="08552F60" w:rsidR="00A30C3F" w:rsidRDefault="00A30C3F" w:rsidP="00A30C3F">
      <w:pPr>
        <w:widowControl/>
        <w:numPr>
          <w:ilvl w:val="0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Ratify Approval of 24/25 Wage Agreement </w:t>
      </w:r>
      <w:r>
        <w:rPr>
          <w:rFonts w:ascii="Times New Roman" w:eastAsia="Times New Roman" w:hAnsi="Times New Roman" w:cs="Times New Roman"/>
          <w:bCs/>
          <w:sz w:val="24"/>
          <w:lang w:bidi="en-US"/>
        </w:rPr>
        <w:tab/>
      </w:r>
    </w:p>
    <w:p w14:paraId="549D9808" w14:textId="4C3F2106" w:rsidR="00A30C3F" w:rsidRPr="00A30C3F" w:rsidRDefault="00A30C3F" w:rsidP="00A30C3F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Georgette Medina</w:t>
      </w:r>
    </w:p>
    <w:p w14:paraId="1A3C2A22" w14:textId="34EDA79E" w:rsidR="007013B4" w:rsidRPr="00C26BFA" w:rsidRDefault="007B14F0" w:rsidP="00175765">
      <w:pPr>
        <w:widowControl/>
        <w:numPr>
          <w:ilvl w:val="0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C26BFA">
        <w:rPr>
          <w:rFonts w:ascii="Times New Roman" w:eastAsia="Times New Roman" w:hAnsi="Times New Roman" w:cs="Times New Roman"/>
          <w:bCs/>
          <w:sz w:val="24"/>
          <w:lang w:bidi="en-US"/>
        </w:rPr>
        <w:t xml:space="preserve">Approval of </w:t>
      </w:r>
      <w:r w:rsidR="00A47D13" w:rsidRPr="00C26BFA">
        <w:rPr>
          <w:rFonts w:ascii="Times New Roman" w:eastAsia="Times New Roman" w:hAnsi="Times New Roman" w:cs="Times New Roman"/>
          <w:bCs/>
          <w:sz w:val="24"/>
          <w:lang w:bidi="en-US"/>
        </w:rPr>
        <w:t xml:space="preserve">Villa Oasis </w:t>
      </w:r>
      <w:r w:rsidRPr="00C26BFA">
        <w:rPr>
          <w:rFonts w:ascii="Times New Roman" w:eastAsia="Times New Roman" w:hAnsi="Times New Roman" w:cs="Times New Roman"/>
          <w:bCs/>
          <w:sz w:val="24"/>
          <w:lang w:bidi="en-US"/>
        </w:rPr>
        <w:t xml:space="preserve">Change in Status </w:t>
      </w:r>
    </w:p>
    <w:p w14:paraId="2D0146B0" w14:textId="54DB9E01" w:rsidR="007C432A" w:rsidRPr="00C26BFA" w:rsidRDefault="00EA45B4" w:rsidP="009E20F0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C26BFA">
        <w:rPr>
          <w:rFonts w:ascii="Times New Roman" w:eastAsia="Times New Roman" w:hAnsi="Times New Roman" w:cs="Times New Roman"/>
          <w:bCs/>
          <w:sz w:val="24"/>
          <w:lang w:bidi="en-US"/>
        </w:rPr>
        <w:t>Melissa Meza Munoz</w:t>
      </w:r>
    </w:p>
    <w:p w14:paraId="034A25E9" w14:textId="7C98D435" w:rsidR="00EA45B4" w:rsidRPr="00C26BFA" w:rsidRDefault="00EA45B4" w:rsidP="009E20F0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C26BFA">
        <w:rPr>
          <w:rFonts w:ascii="Times New Roman" w:eastAsia="Times New Roman" w:hAnsi="Times New Roman" w:cs="Times New Roman"/>
          <w:bCs/>
          <w:sz w:val="24"/>
          <w:lang w:bidi="en-US"/>
        </w:rPr>
        <w:t>Chrsitina Abney</w:t>
      </w:r>
    </w:p>
    <w:p w14:paraId="600E31C0" w14:textId="62871DE2" w:rsidR="00EA45B4" w:rsidRPr="00C26BFA" w:rsidRDefault="00EA45B4" w:rsidP="009E20F0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C26BFA">
        <w:rPr>
          <w:rFonts w:ascii="Times New Roman" w:eastAsia="Times New Roman" w:hAnsi="Times New Roman" w:cs="Times New Roman"/>
          <w:bCs/>
          <w:sz w:val="24"/>
          <w:lang w:bidi="en-US"/>
        </w:rPr>
        <w:t>Frank Acuna</w:t>
      </w:r>
    </w:p>
    <w:p w14:paraId="2BC098FB" w14:textId="6E6A5F29" w:rsidR="00EA45B4" w:rsidRDefault="00724CF4" w:rsidP="009E20F0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C26BFA">
        <w:rPr>
          <w:rFonts w:ascii="Times New Roman" w:eastAsia="Times New Roman" w:hAnsi="Times New Roman" w:cs="Times New Roman"/>
          <w:bCs/>
          <w:sz w:val="24"/>
          <w:lang w:bidi="en-US"/>
        </w:rPr>
        <w:t>Alexa Guerrero</w:t>
      </w:r>
    </w:p>
    <w:p w14:paraId="1DB99DB5" w14:textId="6DFE3EEB" w:rsidR="00D46C7D" w:rsidRDefault="00D46C7D" w:rsidP="00D46C7D">
      <w:pPr>
        <w:widowControl/>
        <w:numPr>
          <w:ilvl w:val="0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Approval of Mary C. O’Brien Elementary Change of Status</w:t>
      </w:r>
    </w:p>
    <w:p w14:paraId="1CB1C167" w14:textId="08B9E09E" w:rsidR="00D46C7D" w:rsidRDefault="008B4F10" w:rsidP="00D46C7D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Micaela Rodriguez</w:t>
      </w:r>
    </w:p>
    <w:p w14:paraId="14772636" w14:textId="6738F0B1" w:rsidR="008B4F10" w:rsidRDefault="008B4F10" w:rsidP="00D46C7D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Rellie Lawyer </w:t>
      </w:r>
    </w:p>
    <w:p w14:paraId="7A8C4CCF" w14:textId="723BCE28" w:rsidR="008B4F10" w:rsidRDefault="008B4F10" w:rsidP="00D46C7D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Kyle Peters</w:t>
      </w:r>
    </w:p>
    <w:p w14:paraId="4D609B86" w14:textId="6B96D379" w:rsidR="008B4F10" w:rsidRDefault="00B35258" w:rsidP="00D46C7D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Gerald Deall</w:t>
      </w:r>
    </w:p>
    <w:p w14:paraId="53F1A39B" w14:textId="7B363DD4" w:rsidR="00B35258" w:rsidRDefault="00B35258" w:rsidP="00D46C7D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Melissa Puentes</w:t>
      </w:r>
    </w:p>
    <w:p w14:paraId="69A33E32" w14:textId="35A19682" w:rsidR="00B35258" w:rsidRDefault="00B35258" w:rsidP="00D46C7D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lastRenderedPageBreak/>
        <w:t>Lynn Lujan</w:t>
      </w:r>
    </w:p>
    <w:p w14:paraId="14E93AC3" w14:textId="148BCF1D" w:rsidR="00B35258" w:rsidRDefault="00B35258" w:rsidP="00D46C7D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Caitlyn Sinks</w:t>
      </w:r>
    </w:p>
    <w:p w14:paraId="464B1D79" w14:textId="1BEC9F7C" w:rsidR="00B35258" w:rsidRDefault="00A82CFF" w:rsidP="00D46C7D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Kathy Garza</w:t>
      </w:r>
    </w:p>
    <w:p w14:paraId="5AAD1617" w14:textId="2A9CBB86" w:rsidR="00A82CFF" w:rsidRDefault="00A82CFF" w:rsidP="00D46C7D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Dawn Galloway</w:t>
      </w:r>
    </w:p>
    <w:p w14:paraId="0860F650" w14:textId="0E4F68BA" w:rsidR="00A82CFF" w:rsidRPr="00C26BFA" w:rsidRDefault="00A82CFF" w:rsidP="00D46C7D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Danelle Miller </w:t>
      </w:r>
    </w:p>
    <w:p w14:paraId="607E19CD" w14:textId="5484ED0B" w:rsidR="001A7508" w:rsidRDefault="00A47D13" w:rsidP="001A7508">
      <w:pPr>
        <w:widowControl/>
        <w:numPr>
          <w:ilvl w:val="0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C26BFA">
        <w:rPr>
          <w:rFonts w:ascii="Times New Roman" w:eastAsia="Times New Roman" w:hAnsi="Times New Roman" w:cs="Times New Roman"/>
          <w:bCs/>
          <w:sz w:val="24"/>
          <w:lang w:bidi="en-US"/>
        </w:rPr>
        <w:t xml:space="preserve">Ratify </w:t>
      </w:r>
      <w:r w:rsidR="008C6EFE" w:rsidRPr="00C26BFA">
        <w:rPr>
          <w:rFonts w:ascii="Times New Roman" w:eastAsia="Times New Roman" w:hAnsi="Times New Roman" w:cs="Times New Roman"/>
          <w:bCs/>
          <w:sz w:val="24"/>
          <w:lang w:bidi="en-US"/>
        </w:rPr>
        <w:t>Approval</w:t>
      </w:r>
      <w:r w:rsidRPr="00C26BFA">
        <w:rPr>
          <w:rFonts w:ascii="Times New Roman" w:eastAsia="Times New Roman" w:hAnsi="Times New Roman" w:cs="Times New Roman"/>
          <w:bCs/>
          <w:sz w:val="24"/>
          <w:lang w:bidi="en-US"/>
        </w:rPr>
        <w:t xml:space="preserve"> of Villa Oasis Yard Sale May 24, 2024</w:t>
      </w:r>
    </w:p>
    <w:p w14:paraId="405E0120" w14:textId="472D2FFE" w:rsidR="00FF41D4" w:rsidRDefault="00085F67" w:rsidP="001A7508">
      <w:pPr>
        <w:widowControl/>
        <w:numPr>
          <w:ilvl w:val="0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Approval Requested of MCOB Arizona Club Transaction Report </w:t>
      </w:r>
    </w:p>
    <w:p w14:paraId="5A0BD81F" w14:textId="7B6E8A2B" w:rsidR="00085F67" w:rsidRDefault="00085F67" w:rsidP="001A7508">
      <w:pPr>
        <w:widowControl/>
        <w:numPr>
          <w:ilvl w:val="0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Approval Requested of MCOB Student Council </w:t>
      </w:r>
      <w:r w:rsidR="00A05A50">
        <w:rPr>
          <w:rFonts w:ascii="Times New Roman" w:eastAsia="Times New Roman" w:hAnsi="Times New Roman" w:cs="Times New Roman"/>
          <w:bCs/>
          <w:sz w:val="24"/>
          <w:lang w:bidi="en-US"/>
        </w:rPr>
        <w:t xml:space="preserve">Transaction Report </w:t>
      </w:r>
    </w:p>
    <w:p w14:paraId="6834E054" w14:textId="77777777" w:rsidR="001A7508" w:rsidRPr="001A7508" w:rsidRDefault="001A7508" w:rsidP="00FF41D4">
      <w:pPr>
        <w:widowControl/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</w:p>
    <w:p w14:paraId="48037AF1" w14:textId="6170E286" w:rsidR="00B41C84" w:rsidRPr="00AA1709" w:rsidRDefault="00B41C84" w:rsidP="00AA170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AA1709">
        <w:rPr>
          <w:rFonts w:ascii="Times New Roman" w:eastAsia="Times New Roman" w:hAnsi="Times New Roman" w:cs="Times New Roman"/>
          <w:b/>
          <w:sz w:val="24"/>
          <w:lang w:bidi="en-US"/>
        </w:rPr>
        <w:t>CONSIDERATION AND ACTION REGARDING ACCEPTANCE OF BID(S) FOR 1GPA PURCHASES &amp; OTHER 1GPA BUSINESS (Action)</w:t>
      </w:r>
    </w:p>
    <w:p w14:paraId="0D77C543" w14:textId="44D60444" w:rsidR="00AC1B95" w:rsidRDefault="00AC1B95" w:rsidP="00AA1709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Determination: Multiple Award</w:t>
      </w:r>
    </w:p>
    <w:p w14:paraId="7B6B0A4D" w14:textId="3B9876A4" w:rsidR="00536E7C" w:rsidRPr="00F17E56" w:rsidRDefault="00536E7C" w:rsidP="00F26067">
      <w:pPr>
        <w:pStyle w:val="ListParagraph"/>
        <w:numPr>
          <w:ilvl w:val="0"/>
          <w:numId w:val="8"/>
        </w:numPr>
        <w:ind w:left="1944"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F17E56">
        <w:rPr>
          <w:rFonts w:ascii="Times New Roman" w:eastAsia="Times New Roman" w:hAnsi="Times New Roman" w:cs="Times New Roman"/>
          <w:bCs/>
          <w:sz w:val="24"/>
          <w:lang w:bidi="en-US"/>
        </w:rPr>
        <w:t>Tutoring, Mentoring and Teaching Services RFP #24-10P</w:t>
      </w:r>
    </w:p>
    <w:p w14:paraId="6A0F3588" w14:textId="533D49C4" w:rsidR="00536E7C" w:rsidRDefault="003D52D7" w:rsidP="003D52D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Braintrust Tutors Inc.</w:t>
      </w:r>
    </w:p>
    <w:p w14:paraId="685C963D" w14:textId="0AE59DA3" w:rsidR="00B55FC2" w:rsidRDefault="00B55FC2" w:rsidP="003D52D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Catapult Learning LLC</w:t>
      </w:r>
    </w:p>
    <w:p w14:paraId="31169727" w14:textId="7045C005" w:rsidR="00B55FC2" w:rsidRDefault="00D433B7" w:rsidP="003D52D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lang w:bidi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lang w:bidi="en-US"/>
        </w:rPr>
        <w:t>EdBlox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 Inc. dba Elevate K-12</w:t>
      </w:r>
    </w:p>
    <w:p w14:paraId="130C20C3" w14:textId="359EBF54" w:rsidR="00CC7A1B" w:rsidRDefault="00CC7A1B" w:rsidP="003D52D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One on One Learning Corp</w:t>
      </w:r>
    </w:p>
    <w:p w14:paraId="054C1681" w14:textId="73300F25" w:rsidR="00CC7A1B" w:rsidRPr="00536E7C" w:rsidRDefault="00CC7A1B" w:rsidP="003D52D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lang w:bidi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lang w:bidi="en-US"/>
        </w:rPr>
        <w:t>Studentnest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 Inc.</w:t>
      </w:r>
    </w:p>
    <w:p w14:paraId="52325898" w14:textId="7E23FF8E" w:rsidR="00F47B26" w:rsidRDefault="00EA26DF" w:rsidP="00AA1709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Off</w:t>
      </w:r>
      <w:r w:rsidR="00270DCA">
        <w:rPr>
          <w:rFonts w:ascii="Times New Roman" w:eastAsia="Times New Roman" w:hAnsi="Times New Roman" w:cs="Times New Roman"/>
          <w:bCs/>
          <w:sz w:val="24"/>
          <w:lang w:bidi="en-US"/>
        </w:rPr>
        <w:t xml:space="preserve">eror’s Proposal and Contract Acceptance </w:t>
      </w:r>
    </w:p>
    <w:p w14:paraId="6B86DAF0" w14:textId="7AFA93A9" w:rsidR="00270DCA" w:rsidRDefault="00033395" w:rsidP="00F26067">
      <w:pPr>
        <w:pStyle w:val="ListParagraph"/>
        <w:numPr>
          <w:ilvl w:val="2"/>
          <w:numId w:val="2"/>
        </w:numPr>
        <w:ind w:left="1944"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Tutoring, Mentoring and Teaching Services </w:t>
      </w:r>
    </w:p>
    <w:p w14:paraId="61532096" w14:textId="3384AE4F" w:rsidR="00033395" w:rsidRPr="006C092F" w:rsidRDefault="0054481D" w:rsidP="00AB0B55">
      <w:pPr>
        <w:pStyle w:val="ListParagraph"/>
        <w:numPr>
          <w:ilvl w:val="3"/>
          <w:numId w:val="2"/>
        </w:numPr>
        <w:ind w:left="2722"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6C092F">
        <w:rPr>
          <w:rFonts w:ascii="Times New Roman" w:eastAsia="Times New Roman" w:hAnsi="Times New Roman" w:cs="Times New Roman"/>
          <w:bCs/>
          <w:sz w:val="24"/>
          <w:lang w:bidi="en-US"/>
        </w:rPr>
        <w:t>#24-10P-01, Braintrust Tutors, Inc</w:t>
      </w:r>
    </w:p>
    <w:p w14:paraId="5CE0B4CB" w14:textId="1D3B3AE7" w:rsidR="006C092F" w:rsidRDefault="006C092F" w:rsidP="00AB0B55">
      <w:pPr>
        <w:pStyle w:val="ListParagraph"/>
        <w:numPr>
          <w:ilvl w:val="3"/>
          <w:numId w:val="2"/>
        </w:numPr>
        <w:ind w:left="2722"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#24-10P-02, Catapult Learning West, LLC</w:t>
      </w:r>
    </w:p>
    <w:p w14:paraId="12ECA323" w14:textId="762AB7FD" w:rsidR="00AF458C" w:rsidRDefault="00AF458C" w:rsidP="00AB0B55">
      <w:pPr>
        <w:pStyle w:val="ListParagraph"/>
        <w:numPr>
          <w:ilvl w:val="3"/>
          <w:numId w:val="2"/>
        </w:numPr>
        <w:ind w:left="2722"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#24-10P-03,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bidi="en-US"/>
        </w:rPr>
        <w:t>EdBlox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bidi="en-US"/>
        </w:rPr>
        <w:t>, Inc dba Elevate K12</w:t>
      </w:r>
    </w:p>
    <w:p w14:paraId="2EEC448C" w14:textId="07761F19" w:rsidR="004B542A" w:rsidRDefault="004B542A" w:rsidP="00AB0B55">
      <w:pPr>
        <w:pStyle w:val="ListParagraph"/>
        <w:numPr>
          <w:ilvl w:val="3"/>
          <w:numId w:val="2"/>
        </w:numPr>
        <w:ind w:left="2722"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#24-10P-04, One on One Learning Corp. </w:t>
      </w:r>
    </w:p>
    <w:p w14:paraId="12F3BD43" w14:textId="1E1163B6" w:rsidR="004B542A" w:rsidRPr="006C092F" w:rsidRDefault="004B542A" w:rsidP="00AB0B55">
      <w:pPr>
        <w:pStyle w:val="ListParagraph"/>
        <w:numPr>
          <w:ilvl w:val="3"/>
          <w:numId w:val="2"/>
        </w:numPr>
        <w:ind w:left="2722"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#24-10P-05,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bidi="en-US"/>
        </w:rPr>
        <w:t>StudentNest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bidi="en-US"/>
        </w:rPr>
        <w:t>, Inc</w:t>
      </w:r>
    </w:p>
    <w:p w14:paraId="5C8E7D7C" w14:textId="30915338" w:rsidR="00AA1709" w:rsidRDefault="00AA1709" w:rsidP="00AA1709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4119C3">
        <w:rPr>
          <w:rFonts w:ascii="Times New Roman" w:eastAsia="Times New Roman" w:hAnsi="Times New Roman" w:cs="Times New Roman"/>
          <w:bCs/>
          <w:sz w:val="24"/>
          <w:lang w:bidi="en-US"/>
        </w:rPr>
        <w:t xml:space="preserve">Board Recommendation of </w:t>
      </w:r>
      <w:r w:rsidR="004119C3">
        <w:rPr>
          <w:rFonts w:ascii="Times New Roman" w:eastAsia="Times New Roman" w:hAnsi="Times New Roman" w:cs="Times New Roman"/>
          <w:bCs/>
          <w:sz w:val="24"/>
          <w:lang w:bidi="en-US"/>
        </w:rPr>
        <w:t xml:space="preserve">Contract Award </w:t>
      </w:r>
    </w:p>
    <w:p w14:paraId="2D539862" w14:textId="2B555AEF" w:rsidR="004119C3" w:rsidRDefault="004119C3" w:rsidP="00AB0B55">
      <w:pPr>
        <w:pStyle w:val="ListParagraph"/>
        <w:numPr>
          <w:ilvl w:val="2"/>
          <w:numId w:val="2"/>
        </w:numPr>
        <w:ind w:left="1944"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Tutoring, Mentoring and Teaching Services</w:t>
      </w:r>
      <w:r w:rsidR="00E5477B">
        <w:rPr>
          <w:rFonts w:ascii="Times New Roman" w:eastAsia="Times New Roman" w:hAnsi="Times New Roman" w:cs="Times New Roman"/>
          <w:bCs/>
          <w:sz w:val="24"/>
          <w:lang w:bidi="en-US"/>
        </w:rPr>
        <w:t xml:space="preserve"> RFP 24-10P</w:t>
      </w:r>
    </w:p>
    <w:p w14:paraId="4014E8D1" w14:textId="34272FE5" w:rsidR="004119C3" w:rsidRDefault="00E5477B" w:rsidP="00AF527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Braintrust Tutors Inc. </w:t>
      </w:r>
    </w:p>
    <w:p w14:paraId="5A6AF523" w14:textId="205FA135" w:rsidR="00E5477B" w:rsidRDefault="00E5477B" w:rsidP="00AF527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Catapult Learning LLC</w:t>
      </w:r>
    </w:p>
    <w:p w14:paraId="2A2BA3FB" w14:textId="02EAE9D8" w:rsidR="00E5477B" w:rsidRDefault="00E5477B" w:rsidP="00AF527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lang w:bidi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lang w:bidi="en-US"/>
        </w:rPr>
        <w:t>EdBlox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 Inc. dba Elevate K-12</w:t>
      </w:r>
    </w:p>
    <w:p w14:paraId="39DCDB7A" w14:textId="3E1C9E73" w:rsidR="00E5477B" w:rsidRDefault="00E5477B" w:rsidP="00AF527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One on One Learning Corp.</w:t>
      </w:r>
    </w:p>
    <w:p w14:paraId="3211FC4C" w14:textId="31294FD3" w:rsidR="00E5477B" w:rsidRDefault="00E5477B" w:rsidP="00AF527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lang w:bidi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lang w:bidi="en-US"/>
        </w:rPr>
        <w:t>StudentNest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 Inc. </w:t>
      </w:r>
    </w:p>
    <w:p w14:paraId="65096416" w14:textId="77777777" w:rsidR="00AC1B95" w:rsidRDefault="00AC1B95" w:rsidP="00AC1B95">
      <w:pPr>
        <w:rPr>
          <w:rFonts w:ascii="Times New Roman" w:eastAsia="Times New Roman" w:hAnsi="Times New Roman" w:cs="Times New Roman"/>
          <w:bCs/>
          <w:sz w:val="24"/>
          <w:lang w:bidi="en-US"/>
        </w:rPr>
      </w:pPr>
    </w:p>
    <w:p w14:paraId="6393C0BA" w14:textId="77777777" w:rsidR="00AC1B95" w:rsidRPr="00AC1B95" w:rsidRDefault="00AC1B95" w:rsidP="00AC1B95">
      <w:pPr>
        <w:ind w:left="720"/>
        <w:rPr>
          <w:rFonts w:ascii="Times New Roman" w:eastAsia="Times New Roman" w:hAnsi="Times New Roman" w:cs="Times New Roman"/>
          <w:bCs/>
          <w:sz w:val="24"/>
          <w:lang w:bidi="en-US"/>
        </w:rPr>
      </w:pPr>
    </w:p>
    <w:p w14:paraId="49AE23C5" w14:textId="77777777" w:rsidR="00AC1B95" w:rsidRPr="00AC1B95" w:rsidRDefault="00AC1B95" w:rsidP="00AC1B95">
      <w:pPr>
        <w:ind w:left="3175"/>
        <w:rPr>
          <w:rFonts w:ascii="Times New Roman" w:eastAsia="Times New Roman" w:hAnsi="Times New Roman" w:cs="Times New Roman"/>
          <w:bCs/>
          <w:sz w:val="24"/>
          <w:lang w:bidi="en-US"/>
        </w:rPr>
      </w:pPr>
    </w:p>
    <w:p w14:paraId="2FB53E56" w14:textId="77777777" w:rsidR="00AC1B95" w:rsidRPr="00AC1B95" w:rsidRDefault="00AC1B95" w:rsidP="00AC1B95">
      <w:pPr>
        <w:rPr>
          <w:rFonts w:ascii="Times New Roman" w:eastAsia="Times New Roman" w:hAnsi="Times New Roman" w:cs="Times New Roman"/>
          <w:bCs/>
          <w:sz w:val="24"/>
          <w:lang w:bidi="en-US"/>
        </w:rPr>
      </w:pPr>
    </w:p>
    <w:p w14:paraId="69BDEDD4" w14:textId="77777777" w:rsidR="00B41C84" w:rsidRDefault="00B41C84" w:rsidP="00B41C84">
      <w:pPr>
        <w:widowControl/>
        <w:tabs>
          <w:tab w:val="left" w:pos="821"/>
        </w:tabs>
        <w:autoSpaceDE/>
        <w:autoSpaceDN/>
        <w:rPr>
          <w:rFonts w:ascii="Times New Roman" w:eastAsia="Times New Roman" w:hAnsi="Times New Roman" w:cs="Times New Roman"/>
          <w:b/>
          <w:sz w:val="24"/>
          <w:lang w:bidi="en-US"/>
        </w:rPr>
      </w:pPr>
    </w:p>
    <w:p w14:paraId="27A23CB6" w14:textId="261BBF85" w:rsidR="00175765" w:rsidRPr="00175765" w:rsidRDefault="00644915" w:rsidP="00644915">
      <w:pPr>
        <w:widowControl/>
        <w:tabs>
          <w:tab w:val="left" w:pos="821"/>
        </w:tabs>
        <w:autoSpaceDE/>
        <w:autoSpaceDN/>
        <w:ind w:left="720"/>
        <w:rPr>
          <w:rFonts w:ascii="Times New Roman" w:eastAsia="Times New Roman" w:hAnsi="Times New Roman" w:cs="Times New Roman"/>
          <w:b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lang w:bidi="en-US"/>
        </w:rPr>
        <w:t xml:space="preserve">H. </w:t>
      </w:r>
      <w:r w:rsidR="00175765" w:rsidRPr="00175765">
        <w:rPr>
          <w:rFonts w:ascii="Times New Roman" w:eastAsia="Times New Roman" w:hAnsi="Times New Roman" w:cs="Times New Roman"/>
          <w:b/>
          <w:sz w:val="24"/>
          <w:lang w:bidi="en-US"/>
        </w:rPr>
        <w:t>ADJOURN</w:t>
      </w:r>
    </w:p>
    <w:p w14:paraId="131509D2" w14:textId="77777777" w:rsidR="00175765" w:rsidRPr="00175765" w:rsidRDefault="00175765" w:rsidP="00175765">
      <w:pPr>
        <w:ind w:left="1081"/>
        <w:rPr>
          <w:rFonts w:ascii="Times New Roman" w:eastAsia="Times New Roman" w:hAnsi="Times New Roman" w:cs="Times New Roman"/>
          <w:bCs/>
          <w:sz w:val="20"/>
          <w:szCs w:val="24"/>
          <w:lang w:bidi="en-US"/>
        </w:rPr>
      </w:pPr>
    </w:p>
    <w:p w14:paraId="29267E1B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44C089DB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29756B4E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18A25386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266AFA66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7114CFCD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4674E6E1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0DCA25E0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1F1BB794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055E5AE6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0FD1CA87" w14:textId="77777777" w:rsidR="00175765" w:rsidRPr="00175765" w:rsidRDefault="00175765" w:rsidP="00175765">
      <w:pPr>
        <w:widowControl/>
        <w:autoSpaceDE/>
        <w:autoSpaceDN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534D85" w14:textId="77777777" w:rsidR="00175765" w:rsidRPr="00175765" w:rsidRDefault="00175765" w:rsidP="00175765">
      <w:pPr>
        <w:widowControl/>
        <w:autoSpaceDE/>
        <w:autoSpaceDN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D1D529" w14:textId="77777777" w:rsidR="00175765" w:rsidRPr="00175765" w:rsidRDefault="00175765" w:rsidP="00175765">
      <w:pPr>
        <w:widowControl/>
        <w:autoSpaceDE/>
        <w:autoSpaceDN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DFDD7" w14:textId="77777777" w:rsidR="00282EFE" w:rsidRPr="00703C06" w:rsidRDefault="00282EFE" w:rsidP="00703C06"/>
    <w:sectPr w:rsidR="00282EFE" w:rsidRPr="00703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500" w:right="40" w:bottom="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A0A08" w14:textId="77777777" w:rsidR="005E4ABC" w:rsidRDefault="005E4ABC" w:rsidP="00703C06">
      <w:r>
        <w:separator/>
      </w:r>
    </w:p>
  </w:endnote>
  <w:endnote w:type="continuationSeparator" w:id="0">
    <w:p w14:paraId="47E92EE0" w14:textId="77777777" w:rsidR="005E4ABC" w:rsidRDefault="005E4ABC" w:rsidP="0070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DF4F2" w14:textId="77777777" w:rsidR="00703C06" w:rsidRDefault="00703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A360F" w14:textId="77777777" w:rsidR="00703C06" w:rsidRDefault="00703C06">
    <w:pPr>
      <w:pStyle w:val="Footer"/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08FB6057" wp14:editId="2EABA852">
              <wp:extent cx="7416165" cy="2138680"/>
              <wp:effectExtent l="0" t="0" r="0" b="4444"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6165" cy="2138680"/>
                        <a:chOff x="0" y="0"/>
                        <a:chExt cx="7416165" cy="2138680"/>
                      </a:xfrm>
                    </wpg:grpSpPr>
                    <wps:wsp>
                      <wps:cNvPr id="29" name="Graphic 25"/>
                      <wps:cNvSpPr/>
                      <wps:spPr>
                        <a:xfrm>
                          <a:off x="0" y="7"/>
                          <a:ext cx="7416165" cy="213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165" h="2138680">
                              <a:moveTo>
                                <a:pt x="7415771" y="1942757"/>
                              </a:moveTo>
                              <a:lnTo>
                                <a:pt x="7249820" y="1942757"/>
                              </a:lnTo>
                              <a:lnTo>
                                <a:pt x="7278776" y="1938134"/>
                              </a:lnTo>
                              <a:lnTo>
                                <a:pt x="7260704" y="1935861"/>
                              </a:lnTo>
                              <a:lnTo>
                                <a:pt x="7213460" y="1934514"/>
                              </a:lnTo>
                              <a:lnTo>
                                <a:pt x="7147458" y="1942299"/>
                              </a:lnTo>
                              <a:lnTo>
                                <a:pt x="7146099" y="1942757"/>
                              </a:lnTo>
                              <a:lnTo>
                                <a:pt x="7091997" y="1942757"/>
                              </a:lnTo>
                              <a:lnTo>
                                <a:pt x="7097331" y="1935797"/>
                              </a:lnTo>
                              <a:lnTo>
                                <a:pt x="7133069" y="1904352"/>
                              </a:lnTo>
                              <a:lnTo>
                                <a:pt x="7182510" y="1876653"/>
                              </a:lnTo>
                              <a:lnTo>
                                <a:pt x="7247814" y="1856244"/>
                              </a:lnTo>
                              <a:lnTo>
                                <a:pt x="7225754" y="1856460"/>
                              </a:lnTo>
                              <a:lnTo>
                                <a:pt x="7173417" y="1862277"/>
                              </a:lnTo>
                              <a:lnTo>
                                <a:pt x="7111530" y="1881492"/>
                              </a:lnTo>
                              <a:lnTo>
                                <a:pt x="7060832" y="1921878"/>
                              </a:lnTo>
                              <a:lnTo>
                                <a:pt x="7070001" y="1877060"/>
                              </a:lnTo>
                              <a:lnTo>
                                <a:pt x="7087819" y="1830578"/>
                              </a:lnTo>
                              <a:lnTo>
                                <a:pt x="7116470" y="1784553"/>
                              </a:lnTo>
                              <a:lnTo>
                                <a:pt x="7158164" y="1741081"/>
                              </a:lnTo>
                              <a:lnTo>
                                <a:pt x="7135215" y="1751774"/>
                              </a:lnTo>
                              <a:lnTo>
                                <a:pt x="7085673" y="1785289"/>
                              </a:lnTo>
                              <a:lnTo>
                                <a:pt x="7038429" y="1843824"/>
                              </a:lnTo>
                              <a:lnTo>
                                <a:pt x="7022401" y="1929549"/>
                              </a:lnTo>
                              <a:lnTo>
                                <a:pt x="7009333" y="1914601"/>
                              </a:lnTo>
                              <a:lnTo>
                                <a:pt x="6994461" y="1901571"/>
                              </a:lnTo>
                              <a:lnTo>
                                <a:pt x="6978282" y="1890331"/>
                              </a:lnTo>
                              <a:lnTo>
                                <a:pt x="6961276" y="1880743"/>
                              </a:lnTo>
                              <a:lnTo>
                                <a:pt x="6965442" y="1904593"/>
                              </a:lnTo>
                              <a:lnTo>
                                <a:pt x="6970496" y="1928977"/>
                              </a:lnTo>
                              <a:lnTo>
                                <a:pt x="6976554" y="1937270"/>
                              </a:lnTo>
                              <a:lnTo>
                                <a:pt x="6980225" y="1942757"/>
                              </a:lnTo>
                              <a:lnTo>
                                <a:pt x="6903288" y="1942757"/>
                              </a:lnTo>
                              <a:lnTo>
                                <a:pt x="6903288" y="1816506"/>
                              </a:lnTo>
                              <a:lnTo>
                                <a:pt x="6906387" y="1801253"/>
                              </a:lnTo>
                              <a:lnTo>
                                <a:pt x="6906387" y="1567700"/>
                              </a:lnTo>
                              <a:lnTo>
                                <a:pt x="6976783" y="1562989"/>
                              </a:lnTo>
                              <a:lnTo>
                                <a:pt x="7041972" y="1538630"/>
                              </a:lnTo>
                              <a:lnTo>
                                <a:pt x="7111644" y="1486103"/>
                              </a:lnTo>
                              <a:lnTo>
                                <a:pt x="7135863" y="1447215"/>
                              </a:lnTo>
                              <a:lnTo>
                                <a:pt x="7147560" y="1402702"/>
                              </a:lnTo>
                              <a:lnTo>
                                <a:pt x="7149605" y="1351445"/>
                              </a:lnTo>
                              <a:lnTo>
                                <a:pt x="7148804" y="1309230"/>
                              </a:lnTo>
                              <a:lnTo>
                                <a:pt x="7148893" y="1266901"/>
                              </a:lnTo>
                              <a:lnTo>
                                <a:pt x="7149681" y="1182370"/>
                              </a:lnTo>
                              <a:lnTo>
                                <a:pt x="7149859" y="751433"/>
                              </a:lnTo>
                              <a:lnTo>
                                <a:pt x="7149897" y="389013"/>
                              </a:lnTo>
                              <a:lnTo>
                                <a:pt x="7145452" y="368477"/>
                              </a:lnTo>
                              <a:lnTo>
                                <a:pt x="7133336" y="351688"/>
                              </a:lnTo>
                              <a:lnTo>
                                <a:pt x="7115340" y="340385"/>
                              </a:lnTo>
                              <a:lnTo>
                                <a:pt x="7093305" y="336232"/>
                              </a:lnTo>
                              <a:lnTo>
                                <a:pt x="7071309" y="340385"/>
                              </a:lnTo>
                              <a:lnTo>
                                <a:pt x="7053326" y="351688"/>
                              </a:lnTo>
                              <a:lnTo>
                                <a:pt x="7041197" y="368477"/>
                              </a:lnTo>
                              <a:lnTo>
                                <a:pt x="7036752" y="389013"/>
                              </a:lnTo>
                              <a:lnTo>
                                <a:pt x="7036752" y="686625"/>
                              </a:lnTo>
                              <a:lnTo>
                                <a:pt x="7034504" y="697687"/>
                              </a:lnTo>
                              <a:lnTo>
                                <a:pt x="7034568" y="781291"/>
                              </a:lnTo>
                              <a:lnTo>
                                <a:pt x="7034187" y="930351"/>
                              </a:lnTo>
                              <a:lnTo>
                                <a:pt x="7034822" y="1233678"/>
                              </a:lnTo>
                              <a:lnTo>
                                <a:pt x="7034733" y="1262799"/>
                              </a:lnTo>
                              <a:lnTo>
                                <a:pt x="7034974" y="1291920"/>
                              </a:lnTo>
                              <a:lnTo>
                                <a:pt x="7035914" y="1321041"/>
                              </a:lnTo>
                              <a:lnTo>
                                <a:pt x="7037387" y="1348409"/>
                              </a:lnTo>
                              <a:lnTo>
                                <a:pt x="7037578" y="1376489"/>
                              </a:lnTo>
                              <a:lnTo>
                                <a:pt x="7024776" y="1429880"/>
                              </a:lnTo>
                              <a:lnTo>
                                <a:pt x="6990448" y="1464716"/>
                              </a:lnTo>
                              <a:lnTo>
                                <a:pt x="6947090" y="1488795"/>
                              </a:lnTo>
                              <a:lnTo>
                                <a:pt x="6925615" y="1501813"/>
                              </a:lnTo>
                              <a:lnTo>
                                <a:pt x="6914235" y="1507896"/>
                              </a:lnTo>
                              <a:lnTo>
                                <a:pt x="6906387" y="1510792"/>
                              </a:lnTo>
                              <a:lnTo>
                                <a:pt x="6906387" y="90741"/>
                              </a:lnTo>
                              <a:lnTo>
                                <a:pt x="6899224" y="55511"/>
                              </a:lnTo>
                              <a:lnTo>
                                <a:pt x="6879730" y="26657"/>
                              </a:lnTo>
                              <a:lnTo>
                                <a:pt x="6850875" y="7162"/>
                              </a:lnTo>
                              <a:lnTo>
                                <a:pt x="6815645" y="0"/>
                              </a:lnTo>
                              <a:lnTo>
                                <a:pt x="6814858" y="165"/>
                              </a:lnTo>
                              <a:lnTo>
                                <a:pt x="6814071" y="0"/>
                              </a:lnTo>
                              <a:lnTo>
                                <a:pt x="6779387" y="7010"/>
                              </a:lnTo>
                              <a:lnTo>
                                <a:pt x="6751040" y="26136"/>
                              </a:lnTo>
                              <a:lnTo>
                                <a:pt x="6731914" y="54508"/>
                              </a:lnTo>
                              <a:lnTo>
                                <a:pt x="6724904" y="89242"/>
                              </a:lnTo>
                              <a:lnTo>
                                <a:pt x="6724904" y="90741"/>
                              </a:lnTo>
                              <a:lnTo>
                                <a:pt x="6724904" y="1751672"/>
                              </a:lnTo>
                              <a:lnTo>
                                <a:pt x="6715290" y="1741411"/>
                              </a:lnTo>
                              <a:lnTo>
                                <a:pt x="6693395" y="1731975"/>
                              </a:lnTo>
                              <a:lnTo>
                                <a:pt x="6669418" y="1723072"/>
                              </a:lnTo>
                              <a:lnTo>
                                <a:pt x="6653593" y="1714411"/>
                              </a:lnTo>
                              <a:lnTo>
                                <a:pt x="6634010" y="1674558"/>
                              </a:lnTo>
                              <a:lnTo>
                                <a:pt x="6633134" y="1626222"/>
                              </a:lnTo>
                              <a:lnTo>
                                <a:pt x="6640474" y="1576235"/>
                              </a:lnTo>
                              <a:lnTo>
                                <a:pt x="6645542" y="1531480"/>
                              </a:lnTo>
                              <a:lnTo>
                                <a:pt x="6645669" y="1424203"/>
                              </a:lnTo>
                              <a:lnTo>
                                <a:pt x="6646685" y="1338338"/>
                              </a:lnTo>
                              <a:lnTo>
                                <a:pt x="6646977" y="1288237"/>
                              </a:lnTo>
                              <a:lnTo>
                                <a:pt x="6646215" y="960183"/>
                              </a:lnTo>
                              <a:lnTo>
                                <a:pt x="6621640" y="900785"/>
                              </a:lnTo>
                              <a:lnTo>
                                <a:pt x="6562280" y="876173"/>
                              </a:lnTo>
                              <a:lnTo>
                                <a:pt x="6529603" y="882777"/>
                              </a:lnTo>
                              <a:lnTo>
                                <a:pt x="6502921" y="900785"/>
                              </a:lnTo>
                              <a:lnTo>
                                <a:pt x="6484925" y="927481"/>
                              </a:lnTo>
                              <a:lnTo>
                                <a:pt x="6478333" y="960183"/>
                              </a:lnTo>
                              <a:lnTo>
                                <a:pt x="6478524" y="1257439"/>
                              </a:lnTo>
                              <a:lnTo>
                                <a:pt x="6476733" y="1415834"/>
                              </a:lnTo>
                              <a:lnTo>
                                <a:pt x="6476390" y="1468615"/>
                              </a:lnTo>
                              <a:lnTo>
                                <a:pt x="6476581" y="1521358"/>
                              </a:lnTo>
                              <a:lnTo>
                                <a:pt x="6477559" y="1574038"/>
                              </a:lnTo>
                              <a:lnTo>
                                <a:pt x="6478803" y="1614233"/>
                              </a:lnTo>
                              <a:lnTo>
                                <a:pt x="6483020" y="1652752"/>
                              </a:lnTo>
                              <a:lnTo>
                                <a:pt x="6494221" y="1689811"/>
                              </a:lnTo>
                              <a:lnTo>
                                <a:pt x="6516459" y="1725574"/>
                              </a:lnTo>
                              <a:lnTo>
                                <a:pt x="6546316" y="1754746"/>
                              </a:lnTo>
                              <a:lnTo>
                                <a:pt x="6583642" y="1780362"/>
                              </a:lnTo>
                              <a:lnTo>
                                <a:pt x="6624625" y="1799717"/>
                              </a:lnTo>
                              <a:lnTo>
                                <a:pt x="6665481" y="1810131"/>
                              </a:lnTo>
                              <a:lnTo>
                                <a:pt x="6724904" y="1817674"/>
                              </a:lnTo>
                              <a:lnTo>
                                <a:pt x="6724904" y="1942757"/>
                              </a:lnTo>
                              <a:lnTo>
                                <a:pt x="6306388" y="1942757"/>
                              </a:lnTo>
                              <a:lnTo>
                                <a:pt x="6161138" y="1919338"/>
                              </a:lnTo>
                              <a:lnTo>
                                <a:pt x="6135052" y="1915934"/>
                              </a:lnTo>
                              <a:lnTo>
                                <a:pt x="6173508" y="1887347"/>
                              </a:lnTo>
                              <a:lnTo>
                                <a:pt x="6218047" y="1863128"/>
                              </a:lnTo>
                              <a:lnTo>
                                <a:pt x="6268783" y="1845538"/>
                              </a:lnTo>
                              <a:lnTo>
                                <a:pt x="6325857" y="1836813"/>
                              </a:lnTo>
                              <a:lnTo>
                                <a:pt x="6260185" y="1829638"/>
                              </a:lnTo>
                              <a:lnTo>
                                <a:pt x="6217666" y="1830641"/>
                              </a:lnTo>
                              <a:lnTo>
                                <a:pt x="6179731" y="1842884"/>
                              </a:lnTo>
                              <a:lnTo>
                                <a:pt x="6127801" y="1869427"/>
                              </a:lnTo>
                              <a:lnTo>
                                <a:pt x="6153074" y="1829866"/>
                              </a:lnTo>
                              <a:lnTo>
                                <a:pt x="6187110" y="1793011"/>
                              </a:lnTo>
                              <a:lnTo>
                                <a:pt x="6231242" y="1761680"/>
                              </a:lnTo>
                              <a:lnTo>
                                <a:pt x="6286779" y="1738680"/>
                              </a:lnTo>
                              <a:lnTo>
                                <a:pt x="6208458" y="1747405"/>
                              </a:lnTo>
                              <a:lnTo>
                                <a:pt x="6162230" y="1759991"/>
                              </a:lnTo>
                              <a:lnTo>
                                <a:pt x="6129985" y="1785137"/>
                              </a:lnTo>
                              <a:lnTo>
                                <a:pt x="6093599" y="1831555"/>
                              </a:lnTo>
                              <a:lnTo>
                                <a:pt x="6075464" y="1733308"/>
                              </a:lnTo>
                              <a:lnTo>
                                <a:pt x="6021997" y="1666214"/>
                              </a:lnTo>
                              <a:lnTo>
                                <a:pt x="5965914" y="1627797"/>
                              </a:lnTo>
                              <a:lnTo>
                                <a:pt x="5939955" y="1615541"/>
                              </a:lnTo>
                              <a:lnTo>
                                <a:pt x="5978969" y="1655089"/>
                              </a:lnTo>
                              <a:lnTo>
                                <a:pt x="6008205" y="1696821"/>
                              </a:lnTo>
                              <a:lnTo>
                                <a:pt x="6028956" y="1739506"/>
                              </a:lnTo>
                              <a:lnTo>
                                <a:pt x="6042507" y="1781886"/>
                              </a:lnTo>
                              <a:lnTo>
                                <a:pt x="6050102" y="1822754"/>
                              </a:lnTo>
                              <a:lnTo>
                                <a:pt x="5992736" y="1776476"/>
                              </a:lnTo>
                              <a:lnTo>
                                <a:pt x="5922696" y="1754454"/>
                              </a:lnTo>
                              <a:lnTo>
                                <a:pt x="5863463" y="1747786"/>
                              </a:lnTo>
                              <a:lnTo>
                                <a:pt x="5838507" y="1747545"/>
                              </a:lnTo>
                              <a:lnTo>
                                <a:pt x="5899137" y="1765452"/>
                              </a:lnTo>
                              <a:lnTo>
                                <a:pt x="5947956" y="1789226"/>
                              </a:lnTo>
                              <a:lnTo>
                                <a:pt x="5986246" y="1816798"/>
                              </a:lnTo>
                              <a:lnTo>
                                <a:pt x="6015240" y="1846059"/>
                              </a:lnTo>
                              <a:lnTo>
                                <a:pt x="6036195" y="1874913"/>
                              </a:lnTo>
                              <a:lnTo>
                                <a:pt x="5952071" y="1846148"/>
                              </a:lnTo>
                              <a:lnTo>
                                <a:pt x="5877382" y="1837245"/>
                              </a:lnTo>
                              <a:lnTo>
                                <a:pt x="5823915" y="1838782"/>
                              </a:lnTo>
                              <a:lnTo>
                                <a:pt x="5803468" y="1841385"/>
                              </a:lnTo>
                              <a:lnTo>
                                <a:pt x="5853100" y="1848840"/>
                              </a:lnTo>
                              <a:lnTo>
                                <a:pt x="5899683" y="1860169"/>
                              </a:lnTo>
                              <a:lnTo>
                                <a:pt x="5943168" y="1874710"/>
                              </a:lnTo>
                              <a:lnTo>
                                <a:pt x="5983465" y="1891766"/>
                              </a:lnTo>
                              <a:lnTo>
                                <a:pt x="6020524" y="1910689"/>
                              </a:lnTo>
                              <a:lnTo>
                                <a:pt x="5974270" y="1913153"/>
                              </a:lnTo>
                              <a:lnTo>
                                <a:pt x="5928258" y="1918233"/>
                              </a:lnTo>
                              <a:lnTo>
                                <a:pt x="5882614" y="1925942"/>
                              </a:lnTo>
                              <a:lnTo>
                                <a:pt x="5837466" y="1936254"/>
                              </a:lnTo>
                              <a:lnTo>
                                <a:pt x="5815038" y="1942757"/>
                              </a:lnTo>
                              <a:lnTo>
                                <a:pt x="0" y="1942757"/>
                              </a:lnTo>
                              <a:lnTo>
                                <a:pt x="0" y="2138489"/>
                              </a:lnTo>
                              <a:lnTo>
                                <a:pt x="7415771" y="2138489"/>
                              </a:lnTo>
                              <a:lnTo>
                                <a:pt x="7415771" y="19427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box 26"/>
                      <wps:cNvSpPr txBox="1"/>
                      <wps:spPr>
                        <a:xfrm>
                          <a:off x="0" y="0"/>
                          <a:ext cx="7416165" cy="213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52CE8" w14:textId="77777777" w:rsidR="00703C06" w:rsidRDefault="00703C06" w:rsidP="00703C06">
                            <w:pPr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786EF6" w14:textId="77777777" w:rsidR="00703C06" w:rsidRDefault="00703C06" w:rsidP="00703C06">
                            <w:pPr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45B36D" w14:textId="77777777" w:rsidR="00703C06" w:rsidRDefault="00703C06" w:rsidP="00703C06">
                            <w:pPr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E013131" w14:textId="77777777" w:rsidR="00703C06" w:rsidRDefault="00703C06" w:rsidP="00703C06">
                            <w:pPr>
                              <w:spacing w:before="1"/>
                              <w:ind w:left="316"/>
                              <w:jc w:val="both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3C5A"/>
                                <w:sz w:val="18"/>
                              </w:rPr>
                              <w:t>Jill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z w:val="18"/>
                              </w:rPr>
                              <w:t>Broussard,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Pinal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County Superintendent of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Schools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50"/>
                                <w:sz w:val="18"/>
                              </w:rPr>
                              <w:t xml:space="preserve"> </w:t>
                            </w:r>
                            <w:hyperlink r:id="rId1">
                              <w:r>
                                <w:rPr>
                                  <w:rFonts w:ascii="Arial"/>
                                  <w:color w:val="173C5A"/>
                                  <w:spacing w:val="-2"/>
                                  <w:sz w:val="18"/>
                                </w:rPr>
                                <w:t>jbroussard@pinalcso.org</w:t>
                              </w:r>
                            </w:hyperlink>
                          </w:p>
                          <w:p w14:paraId="1EC9016A" w14:textId="77777777" w:rsidR="00703C06" w:rsidRDefault="00703C06" w:rsidP="00703C06">
                            <w:pPr>
                              <w:spacing w:before="33"/>
                              <w:ind w:left="316"/>
                              <w:jc w:val="both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3C5A"/>
                                <w:sz w:val="18"/>
                              </w:rPr>
                              <w:t>Tonya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z w:val="18"/>
                              </w:rPr>
                              <w:t>Taylor,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Chief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Deputy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hyperlink r:id="rId2">
                              <w:r>
                                <w:rPr>
                                  <w:rFonts w:ascii="Arial"/>
                                  <w:color w:val="173C5A"/>
                                  <w:spacing w:val="-2"/>
                                  <w:sz w:val="18"/>
                                </w:rPr>
                                <w:t>ttaylor@pinalcso.org</w:t>
                              </w:r>
                            </w:hyperlink>
                          </w:p>
                          <w:p w14:paraId="20480678" w14:textId="77777777" w:rsidR="00703C06" w:rsidRDefault="00703C06" w:rsidP="00703C06">
                            <w:pPr>
                              <w:spacing w:before="33" w:line="278" w:lineRule="auto"/>
                              <w:ind w:left="316" w:right="4366"/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>Martin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>Bassett,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Associate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Superintendent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(Mary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C.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O’Brien)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hyperlink r:id="rId3">
                              <w:r>
                                <w:rPr>
                                  <w:rFonts w:ascii="Arial" w:hAnsi="Arial"/>
                                  <w:color w:val="173C5A"/>
                                  <w:sz w:val="18"/>
                                </w:rPr>
                                <w:t>mbassett@pinalk12.org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>Joel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>Villegas,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Associate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Superintendent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(Education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Services)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hyperlink r:id="rId4">
                              <w:r>
                                <w:rPr>
                                  <w:rFonts w:ascii="Arial" w:hAnsi="Arial"/>
                                  <w:color w:val="173C5A"/>
                                  <w:sz w:val="18"/>
                                </w:rPr>
                                <w:t>jvillegas@pinalesa.org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 xml:space="preserve">Peter Lin,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Associate Superintendent (Technology)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Arial" w:hAnsi="Arial"/>
                                  <w:color w:val="173C5A"/>
                                  <w:sz w:val="18"/>
                                </w:rPr>
                                <w:t>plin@pinalk12.org</w:t>
                              </w:r>
                            </w:hyperlink>
                          </w:p>
                          <w:p w14:paraId="062CDD99" w14:textId="77777777" w:rsidR="00703C06" w:rsidRDefault="00703C06" w:rsidP="00703C06">
                            <w:pPr>
                              <w:spacing w:before="122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14:paraId="023DEC4F" w14:textId="77777777" w:rsidR="00703C06" w:rsidRDefault="00703C06" w:rsidP="00703C06">
                            <w:pPr>
                              <w:ind w:left="31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75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Bailey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St.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P.O.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Box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769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Florence,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AZ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85132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p.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520-866-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>6565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8FB6057" id="Group 28" o:spid="_x0000_s1026" style="width:583.95pt;height:168.4pt;mso-position-horizontal-relative:char;mso-position-vertical-relative:line" coordsize="74161,2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">
              <v:shape id="Graphic 25" o:spid="_x0000_s1027" style="position:absolute;width:74161;height:21386;visibility:visible;mso-wrap-style:square;v-text-anchor:top" coordsize="7416165,213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" path="m7415771,1942757r-165951,l7278776,1938134r-18072,-2273l7213460,1934514r-66002,7785l7146099,1942757r-54102,l7097331,1935797r35738,-31445l7182510,1876653r65304,-20409l7225754,1856460r-52337,5817l7111530,1881492r-50698,40386l7070001,1877060r17818,-46482l7116470,1784553r41694,-43472l7135215,1751774r-49542,33515l7038429,1843824r-16028,85725l7009333,1914601r-14872,-13030l6978282,1890331r-17006,-9588l6965442,1904593r5054,24384l6976554,1937270r3671,5487l6903288,1942757r,-126251l6906387,1801253r,-233553l6976783,1562989r65189,-24359l7111644,1486103r24219,-38888l7147560,1402702r2045,-51257l7148804,1309230r89,-42329l7149681,1182370r178,-430937l7149897,389013r-4445,-20536l7133336,351688r-17996,-11303l7093305,336232r-21996,4153l7053326,351688r-12129,16789l7036752,389013r,297612l7034504,697687r64,83604l7034187,930351r635,303327l7034733,1262799r241,29121l7035914,1321041r1473,27368l7037578,1376489r-12802,53391l6990448,1464716r-43358,24079l6925615,1501813r-11380,6083l6906387,1510792r,-1420051l6899224,55511,6879730,26657,6850875,7162,6815645,r-787,165l6814071,r-34684,7010l6751040,26136r-19126,28372l6724904,89242r,1499l6724904,1751672r-9614,-10261l6693395,1731975r-23977,-8903l6653593,1714411r-19583,-39853l6633134,1626222r7340,-49987l6645542,1531480r127,-107277l6646685,1338338r292,-50101l6646215,960183r-24575,-59398l6562280,876173r-32677,6604l6502921,900785r-17996,26696l6478333,960183r191,297256l6476733,1415834r-343,52781l6476581,1521358r978,52680l6478803,1614233r4217,38519l6494221,1689811r22238,35763l6546316,1754746r37326,25616l6624625,1799717r40856,10414l6724904,1817674r,125083l6306388,1942757r-145250,-23419l6135052,1915934r38456,-28587l6218047,1863128r50736,-17590l6325857,1836813r-65672,-7175l6217666,1830641r-37935,12243l6127801,1869427r25273,-39561l6187110,1793011r44132,-31331l6286779,1738680r-78321,8725l6162230,1759991r-32245,25146l6093599,1831555r-18135,-98247l6021997,1666214r-56083,-38417l5939955,1615541r39014,39548l6008205,1696821r20751,42685l6042507,1781886r7595,40868l5992736,1776476r-70040,-22022l5863463,1747786r-24956,-241l5899137,1765452r48819,23774l5986246,1816798r28994,29261l6036195,1874913r-84124,-28765l5877382,1837245r-53467,1537l5803468,1841385r49632,7455l5899683,1860169r43485,14541l5983465,1891766r37059,18923l5974270,1913153r-46012,5080l5882614,1925942r-45148,10312l5815038,1942757,,1942757r,195732l7415771,2138489r,-195732xe" fillcolor="#173c5a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8" type="#_x0000_t202" style="position:absolute;width:74161;height:2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<v:textbox inset="0,0,0,0">
                  <w:txbxContent>
                    <w:p w14:paraId="0A652CE8" w14:textId="77777777" w:rsidR="00703C06" w:rsidRDefault="00703C06" w:rsidP="00703C06">
                      <w:pPr>
                        <w:rPr>
                          <w:rFonts w:ascii="Times New Roman"/>
                          <w:sz w:val="18"/>
                        </w:rPr>
                      </w:pPr>
                    </w:p>
                    <w:p w14:paraId="66786EF6" w14:textId="77777777" w:rsidR="00703C06" w:rsidRDefault="00703C06" w:rsidP="00703C06">
                      <w:pPr>
                        <w:rPr>
                          <w:rFonts w:ascii="Times New Roman"/>
                          <w:sz w:val="18"/>
                        </w:rPr>
                      </w:pPr>
                    </w:p>
                    <w:p w14:paraId="3545B36D" w14:textId="77777777" w:rsidR="00703C06" w:rsidRDefault="00703C06" w:rsidP="00703C06">
                      <w:pPr>
                        <w:rPr>
                          <w:rFonts w:ascii="Times New Roman"/>
                          <w:sz w:val="18"/>
                        </w:rPr>
                      </w:pPr>
                    </w:p>
                    <w:p w14:paraId="4E013131" w14:textId="77777777" w:rsidR="00703C06" w:rsidRDefault="00703C06" w:rsidP="00703C06">
                      <w:pPr>
                        <w:spacing w:before="1"/>
                        <w:ind w:left="316"/>
                        <w:jc w:val="both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173C5A"/>
                          <w:sz w:val="18"/>
                        </w:rPr>
                        <w:t>Jill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  <w:sz w:val="18"/>
                        </w:rPr>
                        <w:t>Broussard,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Pinal</w:t>
                      </w:r>
                      <w:r>
                        <w:rPr>
                          <w:rFonts w:asci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County Superintendent of</w:t>
                      </w:r>
                      <w:r>
                        <w:rPr>
                          <w:rFonts w:asci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Schools</w:t>
                      </w:r>
                      <w:r>
                        <w:rPr>
                          <w:rFonts w:ascii="Arial"/>
                          <w:color w:val="173C5A"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50"/>
                          <w:sz w:val="18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Arial"/>
                            <w:color w:val="173C5A"/>
                            <w:spacing w:val="-2"/>
                            <w:sz w:val="18"/>
                          </w:rPr>
                          <w:t>jbroussard@pinalcso.org</w:t>
                        </w:r>
                      </w:hyperlink>
                    </w:p>
                    <w:p w14:paraId="1EC9016A" w14:textId="77777777" w:rsidR="00703C06" w:rsidRDefault="00703C06" w:rsidP="00703C06">
                      <w:pPr>
                        <w:spacing w:before="33"/>
                        <w:ind w:left="316"/>
                        <w:jc w:val="both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173C5A"/>
                          <w:sz w:val="18"/>
                        </w:rPr>
                        <w:t>Tonya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  <w:sz w:val="18"/>
                        </w:rPr>
                        <w:t>Taylor,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Chief</w:t>
                      </w:r>
                      <w:r>
                        <w:rPr>
                          <w:rFonts w:ascii="Arial"/>
                          <w:color w:val="173C5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Deputy</w:t>
                      </w:r>
                      <w:r>
                        <w:rPr>
                          <w:rFonts w:ascii="Arial"/>
                          <w:color w:val="173C5A"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38"/>
                          <w:sz w:val="18"/>
                        </w:rPr>
                        <w:t xml:space="preserve"> </w:t>
                      </w:r>
                      <w:hyperlink r:id="rId7">
                        <w:r>
                          <w:rPr>
                            <w:rFonts w:ascii="Arial"/>
                            <w:color w:val="173C5A"/>
                            <w:spacing w:val="-2"/>
                            <w:sz w:val="18"/>
                          </w:rPr>
                          <w:t>ttaylor@pinalcso.org</w:t>
                        </w:r>
                      </w:hyperlink>
                    </w:p>
                    <w:p w14:paraId="20480678" w14:textId="77777777" w:rsidR="00703C06" w:rsidRDefault="00703C06" w:rsidP="00703C06">
                      <w:pPr>
                        <w:spacing w:before="33" w:line="278" w:lineRule="auto"/>
                        <w:ind w:left="316" w:right="4366"/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>Martin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>Bassett,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Associate</w:t>
                      </w:r>
                      <w:r>
                        <w:rPr>
                          <w:rFonts w:ascii="Arial" w:hAns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Superintendent</w:t>
                      </w:r>
                      <w:r>
                        <w:rPr>
                          <w:rFonts w:ascii="Arial" w:hAns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(Mary</w:t>
                      </w:r>
                      <w:r>
                        <w:rPr>
                          <w:rFonts w:ascii="Arial" w:hAns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C.</w:t>
                      </w:r>
                      <w:r>
                        <w:rPr>
                          <w:rFonts w:ascii="Arial" w:hAns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O’Brien)</w:t>
                      </w:r>
                      <w:r>
                        <w:rPr>
                          <w:rFonts w:ascii="Arial" w:hAnsi="Arial"/>
                          <w:color w:val="173C5A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pacing w:val="40"/>
                          <w:sz w:val="18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Arial" w:hAnsi="Arial"/>
                            <w:color w:val="173C5A"/>
                            <w:sz w:val="18"/>
                          </w:rPr>
                          <w:t>mbassett@pinalk12.org</w:t>
                        </w:r>
                      </w:hyperlink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>Joel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>Villegas,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Associate</w:t>
                      </w:r>
                      <w:r>
                        <w:rPr>
                          <w:rFonts w:ascii="Arial" w:hAnsi="Arial"/>
                          <w:color w:val="173C5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Superintendent</w:t>
                      </w:r>
                      <w:r>
                        <w:rPr>
                          <w:rFonts w:ascii="Arial" w:hAnsi="Arial"/>
                          <w:color w:val="173C5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(Education</w:t>
                      </w:r>
                      <w:r>
                        <w:rPr>
                          <w:rFonts w:ascii="Arial" w:hAnsi="Arial"/>
                          <w:color w:val="173C5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Services)</w:t>
                      </w:r>
                      <w:r>
                        <w:rPr>
                          <w:rFonts w:ascii="Arial" w:hAnsi="Arial"/>
                          <w:color w:val="173C5A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pacing w:val="40"/>
                          <w:sz w:val="18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Arial" w:hAnsi="Arial"/>
                            <w:color w:val="173C5A"/>
                            <w:sz w:val="18"/>
                          </w:rPr>
                          <w:t>jvillegas@pinalesa.org</w:t>
                        </w:r>
                      </w:hyperlink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 xml:space="preserve">Peter Lin,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Associate Superintendent (Technology)</w:t>
                      </w:r>
                      <w:r>
                        <w:rPr>
                          <w:rFonts w:ascii="Arial" w:hAnsi="Arial"/>
                          <w:color w:val="173C5A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pacing w:val="40"/>
                          <w:sz w:val="18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Arial" w:hAnsi="Arial"/>
                            <w:color w:val="173C5A"/>
                            <w:sz w:val="18"/>
                          </w:rPr>
                          <w:t>plin@pinalk12.org</w:t>
                        </w:r>
                      </w:hyperlink>
                    </w:p>
                    <w:p w14:paraId="062CDD99" w14:textId="77777777" w:rsidR="00703C06" w:rsidRDefault="00703C06" w:rsidP="00703C06">
                      <w:pPr>
                        <w:spacing w:before="122"/>
                        <w:rPr>
                          <w:rFonts w:ascii="Arial"/>
                          <w:sz w:val="18"/>
                        </w:rPr>
                      </w:pPr>
                    </w:p>
                    <w:p w14:paraId="023DEC4F" w14:textId="77777777" w:rsidR="00703C06" w:rsidRDefault="00703C06" w:rsidP="00703C06">
                      <w:pPr>
                        <w:ind w:left="31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173C5A"/>
                        </w:rPr>
                        <w:t>75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N.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Bailey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St.</w:t>
                      </w:r>
                      <w:r>
                        <w:rPr>
                          <w:rFonts w:ascii="Arial"/>
                          <w:b/>
                          <w:color w:val="173C5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P.O.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Box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769</w:t>
                      </w:r>
                      <w:r>
                        <w:rPr>
                          <w:rFonts w:ascii="Arial"/>
                          <w:b/>
                          <w:color w:val="173C5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Florence,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AZ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85132</w:t>
                      </w:r>
                      <w:r>
                        <w:rPr>
                          <w:rFonts w:ascii="Arial"/>
                          <w:b/>
                          <w:color w:val="173C5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p.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520-866-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>6565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664E" w14:textId="77777777" w:rsidR="00703C06" w:rsidRDefault="00703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A2942" w14:textId="77777777" w:rsidR="005E4ABC" w:rsidRDefault="005E4ABC" w:rsidP="00703C06">
      <w:r>
        <w:separator/>
      </w:r>
    </w:p>
  </w:footnote>
  <w:footnote w:type="continuationSeparator" w:id="0">
    <w:p w14:paraId="473803DD" w14:textId="77777777" w:rsidR="005E4ABC" w:rsidRDefault="005E4ABC" w:rsidP="0070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0A9C" w14:textId="77777777" w:rsidR="00703C06" w:rsidRDefault="00703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E0F7B" w14:textId="77777777" w:rsidR="00703C06" w:rsidRDefault="00703C06" w:rsidP="00703C06">
    <w:pPr>
      <w:rPr>
        <w:rFonts w:ascii="Times New Roman"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7FEE7B4" wp14:editId="690BDA1A">
          <wp:simplePos x="0" y="0"/>
          <wp:positionH relativeFrom="page">
            <wp:posOffset>457202</wp:posOffset>
          </wp:positionH>
          <wp:positionV relativeFrom="page">
            <wp:posOffset>317535</wp:posOffset>
          </wp:positionV>
          <wp:extent cx="825607" cy="10048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5607" cy="100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06BAFF00" wp14:editId="4ED55786">
          <wp:simplePos x="0" y="0"/>
          <wp:positionH relativeFrom="page">
            <wp:posOffset>1429884</wp:posOffset>
          </wp:positionH>
          <wp:positionV relativeFrom="page">
            <wp:posOffset>1240334</wp:posOffset>
          </wp:positionV>
          <wp:extent cx="1882111" cy="10515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2111" cy="1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98B962E" wp14:editId="2B0D4F22">
              <wp:simplePos x="0" y="0"/>
              <wp:positionH relativeFrom="page">
                <wp:posOffset>1443104</wp:posOffset>
              </wp:positionH>
              <wp:positionV relativeFrom="page">
                <wp:posOffset>613069</wp:posOffset>
              </wp:positionV>
              <wp:extent cx="615950" cy="21653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950" cy="216535"/>
                        <a:chOff x="0" y="0"/>
                        <a:chExt cx="615950" cy="21653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8595"/>
                          <a:ext cx="158864" cy="2035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181241" y="283"/>
                          <a:ext cx="4635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212090">
                              <a:moveTo>
                                <a:pt x="25806" y="0"/>
                              </a:moveTo>
                              <a:lnTo>
                                <a:pt x="20078" y="0"/>
                              </a:lnTo>
                              <a:lnTo>
                                <a:pt x="10404" y="869"/>
                              </a:lnTo>
                              <a:lnTo>
                                <a:pt x="4229" y="3943"/>
                              </a:lnTo>
                              <a:lnTo>
                                <a:pt x="958" y="9922"/>
                              </a:lnTo>
                              <a:lnTo>
                                <a:pt x="0" y="19507"/>
                              </a:lnTo>
                              <a:lnTo>
                                <a:pt x="0" y="22364"/>
                              </a:lnTo>
                              <a:lnTo>
                                <a:pt x="958" y="31947"/>
                              </a:lnTo>
                              <a:lnTo>
                                <a:pt x="4229" y="37922"/>
                              </a:lnTo>
                              <a:lnTo>
                                <a:pt x="10404" y="40992"/>
                              </a:lnTo>
                              <a:lnTo>
                                <a:pt x="20078" y="41859"/>
                              </a:lnTo>
                              <a:lnTo>
                                <a:pt x="25806" y="41859"/>
                              </a:lnTo>
                              <a:lnTo>
                                <a:pt x="35474" y="40992"/>
                              </a:lnTo>
                              <a:lnTo>
                                <a:pt x="41651" y="37922"/>
                              </a:lnTo>
                              <a:lnTo>
                                <a:pt x="44924" y="31947"/>
                              </a:lnTo>
                              <a:lnTo>
                                <a:pt x="45885" y="22364"/>
                              </a:lnTo>
                              <a:lnTo>
                                <a:pt x="45885" y="19507"/>
                              </a:lnTo>
                              <a:lnTo>
                                <a:pt x="44924" y="9922"/>
                              </a:lnTo>
                              <a:lnTo>
                                <a:pt x="41651" y="3943"/>
                              </a:lnTo>
                              <a:lnTo>
                                <a:pt x="35474" y="869"/>
                              </a:lnTo>
                              <a:lnTo>
                                <a:pt x="25806" y="0"/>
                              </a:lnTo>
                              <a:close/>
                            </a:path>
                            <a:path w="46355" h="212090">
                              <a:moveTo>
                                <a:pt x="41871" y="62801"/>
                              </a:moveTo>
                              <a:lnTo>
                                <a:pt x="4013" y="62801"/>
                              </a:lnTo>
                              <a:lnTo>
                                <a:pt x="1143" y="65379"/>
                              </a:lnTo>
                              <a:lnTo>
                                <a:pt x="1143" y="209334"/>
                              </a:lnTo>
                              <a:lnTo>
                                <a:pt x="4013" y="211912"/>
                              </a:lnTo>
                              <a:lnTo>
                                <a:pt x="41871" y="211912"/>
                              </a:lnTo>
                              <a:lnTo>
                                <a:pt x="44450" y="209334"/>
                              </a:lnTo>
                              <a:lnTo>
                                <a:pt x="44450" y="65379"/>
                              </a:lnTo>
                              <a:lnTo>
                                <a:pt x="41871" y="628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56664" y="58788"/>
                          <a:ext cx="131902" cy="1534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12097" y="58779"/>
                          <a:ext cx="130467" cy="1577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572115" y="0"/>
                          <a:ext cx="43815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212725">
                              <a:moveTo>
                                <a:pt x="40716" y="0"/>
                              </a:moveTo>
                              <a:lnTo>
                                <a:pt x="2578" y="0"/>
                              </a:lnTo>
                              <a:lnTo>
                                <a:pt x="0" y="2578"/>
                              </a:lnTo>
                              <a:lnTo>
                                <a:pt x="0" y="201587"/>
                              </a:lnTo>
                              <a:lnTo>
                                <a:pt x="0" y="209613"/>
                              </a:lnTo>
                              <a:lnTo>
                                <a:pt x="2578" y="212191"/>
                              </a:lnTo>
                              <a:lnTo>
                                <a:pt x="40716" y="212191"/>
                              </a:lnTo>
                              <a:lnTo>
                                <a:pt x="43307" y="209613"/>
                              </a:lnTo>
                              <a:lnTo>
                                <a:pt x="43307" y="2578"/>
                              </a:lnTo>
                              <a:lnTo>
                                <a:pt x="40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52BE04" id="Group 3" o:spid="_x0000_s1026" style="position:absolute;margin-left:113.65pt;margin-top:48.25pt;width:48.5pt;height:17.05pt;z-index:251661312;mso-wrap-distance-left:0;mso-wrap-distance-right:0;mso-position-horizontal-relative:page;mso-position-vertical-relative:page" coordsize="6159,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top:85;width:1588;height: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">
                <v:imagedata r:id="rId6" o:title=""/>
              </v:shape>
              <v:shape id="Graphic 5" o:spid="_x0000_s1028" style="position:absolute;left:1812;top:2;width:463;height:2121;visibility:visible;mso-wrap-style:square;v-text-anchor:top" coordsize="463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" path="m25806,l20078,,10404,869,4229,3943,958,9922,,19507r,2857l958,31947r3271,5975l10404,40992r9674,867l25806,41859r9668,-867l41651,37922r3273,-5975l45885,22364r,-2857l44924,9922,41651,3943,35474,869,25806,xem41871,62801r-37858,l1143,65379r,143955l4013,211912r37858,l44450,209334r,-143955l41871,62801xe" fillcolor="#173c5a" stroked="f">
                <v:path arrowok="t"/>
              </v:shape>
              <v:shape id="Image 6" o:spid="_x0000_s1029" type="#_x0000_t75" style="position:absolute;left:2566;top:587;width:1319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">
                <v:imagedata r:id="rId7" o:title=""/>
              </v:shape>
              <v:shape id="Image 7" o:spid="_x0000_s1030" type="#_x0000_t75" style="position:absolute;left:4120;top:587;width:1305;height:1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">
                <v:imagedata r:id="rId8" o:title=""/>
              </v:shape>
              <v:shape id="Graphic 8" o:spid="_x0000_s1031" style="position:absolute;left:5721;width:438;height:2127;visibility:visible;mso-wrap-style:square;v-text-anchor:top" coordsize="4381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" path="m40716,l2578,,,2578,,201587r,8026l2578,212191r38138,l43307,209613r,-207035l40716,xe" fillcolor="#173c5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38A19ED3" wp14:editId="2B56C578">
              <wp:simplePos x="0" y="0"/>
              <wp:positionH relativeFrom="page">
                <wp:posOffset>2132486</wp:posOffset>
              </wp:positionH>
              <wp:positionV relativeFrom="page">
                <wp:posOffset>617367</wp:posOffset>
              </wp:positionV>
              <wp:extent cx="932815" cy="45847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32815" cy="458470"/>
                        <a:chOff x="0" y="0"/>
                        <a:chExt cx="932815" cy="458470"/>
                      </a:xfrm>
                    </wpg:grpSpPr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3502" y="0"/>
                          <a:ext cx="321708" cy="2122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360793" y="58783"/>
                          <a:ext cx="131902" cy="1534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523393" y="24373"/>
                          <a:ext cx="255230" cy="18352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800430" y="58780"/>
                          <a:ext cx="131902" cy="2153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302746"/>
                          <a:ext cx="309582" cy="1553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337408" y="346227"/>
                          <a:ext cx="89649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448303" y="346223"/>
                          <a:ext cx="91287" cy="1119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907FF3" id="Group 9" o:spid="_x0000_s1026" style="position:absolute;margin-left:167.9pt;margin-top:48.6pt;width:73.45pt;height:36.1pt;z-index:251662336;mso-wrap-distance-left:0;mso-wrap-distance-right:0;mso-position-horizontal-relative:page;mso-position-vertical-relative:page" coordsize="9328,4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">
              <v:shape id="Image 10" o:spid="_x0000_s1027" type="#_x0000_t75" style="position:absolute;left:135;width:3217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">
                <v:imagedata r:id="rId16" o:title=""/>
              </v:shape>
              <v:shape id="Image 11" o:spid="_x0000_s1028" type="#_x0000_t75" style="position:absolute;left:3607;top:587;width:1319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">
                <v:imagedata r:id="rId17" o:title=""/>
              </v:shape>
              <v:shape id="Image 12" o:spid="_x0000_s1029" type="#_x0000_t75" style="position:absolute;left:5233;top:243;width:2553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">
                <v:imagedata r:id="rId18" o:title=""/>
              </v:shape>
              <v:shape id="Image 13" o:spid="_x0000_s1030" type="#_x0000_t75" style="position:absolute;left:8004;top:587;width:1319;height:2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">
                <v:imagedata r:id="rId19" o:title=""/>
              </v:shape>
              <v:shape id="Image 14" o:spid="_x0000_s1031" type="#_x0000_t75" style="position:absolute;top:3027;width:309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">
                <v:imagedata r:id="rId20" o:title=""/>
              </v:shape>
              <v:shape id="Image 15" o:spid="_x0000_s1032" type="#_x0000_t75" style="position:absolute;left:3374;top:3462;width:896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">
                <v:imagedata r:id="rId21" o:title=""/>
              </v:shape>
              <v:shape id="Image 16" o:spid="_x0000_s1033" type="#_x0000_t75" style="position:absolute;left:4483;top:3462;width:912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3AE244A4" wp14:editId="15701C53">
              <wp:simplePos x="0" y="0"/>
              <wp:positionH relativeFrom="page">
                <wp:posOffset>1434566</wp:posOffset>
              </wp:positionH>
              <wp:positionV relativeFrom="page">
                <wp:posOffset>920113</wp:posOffset>
              </wp:positionV>
              <wp:extent cx="617855" cy="155575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855" cy="155575"/>
                        <a:chOff x="0" y="0"/>
                        <a:chExt cx="617855" cy="155575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23" cstate="print"/>
                        <a:stretch>
                          <a:fillRect/>
                        </a:stretch>
                      </pic:blipFill>
                      <pic:spPr>
                        <a:xfrm>
                          <a:off x="136444" y="43480"/>
                          <a:ext cx="89649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4" cstate="print"/>
                        <a:stretch>
                          <a:fillRect/>
                        </a:stretch>
                      </pic:blipFill>
                      <pic:spPr>
                        <a:xfrm>
                          <a:off x="0" y="3301"/>
                          <a:ext cx="112725" cy="15208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25" cstate="print"/>
                        <a:stretch>
                          <a:fillRect/>
                        </a:stretch>
                      </pic:blipFill>
                      <pic:spPr>
                        <a:xfrm>
                          <a:off x="251462" y="0"/>
                          <a:ext cx="86969" cy="1525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26" cstate="print"/>
                        <a:stretch>
                          <a:fillRect/>
                        </a:stretch>
                      </pic:blipFill>
                      <pic:spPr>
                        <a:xfrm>
                          <a:off x="366890" y="43479"/>
                          <a:ext cx="90462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27" cstate="print"/>
                        <a:stretch>
                          <a:fillRect/>
                        </a:stretch>
                      </pic:blipFill>
                      <pic:spPr>
                        <a:xfrm>
                          <a:off x="483350" y="43479"/>
                          <a:ext cx="90474" cy="1118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603923" y="204"/>
                          <a:ext cx="1397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52400">
                              <a:moveTo>
                                <a:pt x="13804" y="0"/>
                              </a:moveTo>
                              <a:lnTo>
                                <a:pt x="0" y="0"/>
                              </a:lnTo>
                              <a:lnTo>
                                <a:pt x="0" y="148590"/>
                              </a:lnTo>
                              <a:lnTo>
                                <a:pt x="0" y="151130"/>
                              </a:lnTo>
                              <a:lnTo>
                                <a:pt x="292" y="151130"/>
                              </a:lnTo>
                              <a:lnTo>
                                <a:pt x="292" y="152400"/>
                              </a:lnTo>
                              <a:lnTo>
                                <a:pt x="13436" y="152400"/>
                              </a:lnTo>
                              <a:lnTo>
                                <a:pt x="13436" y="151130"/>
                              </a:lnTo>
                              <a:lnTo>
                                <a:pt x="13804" y="151130"/>
                              </a:lnTo>
                              <a:lnTo>
                                <a:pt x="13804" y="148590"/>
                              </a:lnTo>
                              <a:lnTo>
                                <a:pt x="1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70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EA2A99" id="Group 17" o:spid="_x0000_s1026" style="position:absolute;margin-left:112.95pt;margin-top:72.45pt;width:48.65pt;height:12.25pt;z-index:251663360;mso-wrap-distance-left:0;mso-wrap-distance-right:0;mso-position-horizontal-relative:page;mso-position-vertical-relative:page" coordsize="6178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">
              <v:shape id="Image 18" o:spid="_x0000_s1027" type="#_x0000_t75" style="position:absolute;left:1364;top:434;width:896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">
                <v:imagedata r:id="rId28" o:title=""/>
              </v:shape>
              <v:shape id="Image 19" o:spid="_x0000_s1028" type="#_x0000_t75" style="position:absolute;top:33;width:1127;height: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">
                <v:imagedata r:id="rId29" o:title=""/>
              </v:shape>
              <v:shape id="Image 20" o:spid="_x0000_s1029" type="#_x0000_t75" style="position:absolute;left:2514;width:870;height: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">
                <v:imagedata r:id="rId30" o:title=""/>
              </v:shape>
              <v:shape id="Image 21" o:spid="_x0000_s1030" type="#_x0000_t75" style="position:absolute;left:3668;top:434;width:905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">
                <v:imagedata r:id="rId31" o:title=""/>
              </v:shape>
              <v:shape id="Image 22" o:spid="_x0000_s1031" type="#_x0000_t75" style="position:absolute;left:4833;top:434;width:905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">
                <v:imagedata r:id="rId32" o:title=""/>
              </v:shape>
              <v:shape id="Graphic 23" o:spid="_x0000_s1032" style="position:absolute;left:6039;top:2;width:139;height:1524;visibility:visible;mso-wrap-style:square;v-text-anchor:top" coordsize="139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" path="m13804,l,,,148590r,2540l292,151130r,1270l13436,152400r,-1270l13804,151130r,-2540l13804,xe" fillcolor="#a470a7" stroked="f">
                <v:path arrowok="t"/>
              </v:shape>
              <w10:wrap anchorx="page" anchory="page"/>
            </v:group>
          </w:pict>
        </mc:Fallback>
      </mc:AlternateContent>
    </w:r>
  </w:p>
  <w:p w14:paraId="7234DD63" w14:textId="77777777" w:rsidR="00703C06" w:rsidRDefault="00703C06" w:rsidP="00703C06">
    <w:pPr>
      <w:rPr>
        <w:rFonts w:ascii="Times New Roman"/>
        <w:sz w:val="20"/>
      </w:rPr>
    </w:pPr>
  </w:p>
  <w:p w14:paraId="711E1AF8" w14:textId="77777777" w:rsidR="00703C06" w:rsidRDefault="00703C06" w:rsidP="00703C06">
    <w:pPr>
      <w:rPr>
        <w:rFonts w:ascii="Times New Roman"/>
        <w:sz w:val="20"/>
      </w:rPr>
    </w:pPr>
  </w:p>
  <w:p w14:paraId="2AFD8D9D" w14:textId="77777777" w:rsidR="00703C06" w:rsidRDefault="00703C06" w:rsidP="00703C06">
    <w:pPr>
      <w:rPr>
        <w:rFonts w:ascii="Times New Roman"/>
        <w:sz w:val="20"/>
      </w:rPr>
    </w:pPr>
  </w:p>
  <w:p w14:paraId="5C2E7AB4" w14:textId="77777777" w:rsidR="00703C06" w:rsidRDefault="00703C06" w:rsidP="00703C06">
    <w:pPr>
      <w:rPr>
        <w:rFonts w:ascii="Times New Roman"/>
        <w:sz w:val="20"/>
      </w:rPr>
    </w:pPr>
  </w:p>
  <w:p w14:paraId="7E262DD8" w14:textId="77777777" w:rsidR="00703C06" w:rsidRDefault="00703C06" w:rsidP="00703C06">
    <w:pPr>
      <w:rPr>
        <w:rFonts w:ascii="Times New Roman"/>
        <w:sz w:val="20"/>
      </w:rPr>
    </w:pPr>
  </w:p>
  <w:p w14:paraId="19B9AB3C" w14:textId="77777777" w:rsidR="00703C06" w:rsidRDefault="00703C06" w:rsidP="00703C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7EC9A" w14:textId="77777777" w:rsidR="00703C06" w:rsidRDefault="00703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C5F"/>
    <w:multiLevelType w:val="hybridMultilevel"/>
    <w:tmpl w:val="BE5EB7A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7F6274"/>
    <w:multiLevelType w:val="hybridMultilevel"/>
    <w:tmpl w:val="27ECF6B8"/>
    <w:lvl w:ilvl="0" w:tplc="04090019">
      <w:start w:val="1"/>
      <w:numFmt w:val="lowerLetter"/>
      <w:lvlText w:val="%1."/>
      <w:lvlJc w:val="left"/>
      <w:pPr>
        <w:ind w:left="2717" w:hanging="360"/>
      </w:pPr>
    </w:lvl>
    <w:lvl w:ilvl="1" w:tplc="04090019">
      <w:start w:val="1"/>
      <w:numFmt w:val="lowerLetter"/>
      <w:lvlText w:val="%2."/>
      <w:lvlJc w:val="left"/>
      <w:pPr>
        <w:ind w:left="3437" w:hanging="360"/>
      </w:pPr>
    </w:lvl>
    <w:lvl w:ilvl="2" w:tplc="0409001B" w:tentative="1">
      <w:start w:val="1"/>
      <w:numFmt w:val="lowerRoman"/>
      <w:lvlText w:val="%3."/>
      <w:lvlJc w:val="right"/>
      <w:pPr>
        <w:ind w:left="4157" w:hanging="180"/>
      </w:pPr>
    </w:lvl>
    <w:lvl w:ilvl="3" w:tplc="0409000F" w:tentative="1">
      <w:start w:val="1"/>
      <w:numFmt w:val="decimal"/>
      <w:lvlText w:val="%4."/>
      <w:lvlJc w:val="left"/>
      <w:pPr>
        <w:ind w:left="4877" w:hanging="360"/>
      </w:pPr>
    </w:lvl>
    <w:lvl w:ilvl="4" w:tplc="04090019" w:tentative="1">
      <w:start w:val="1"/>
      <w:numFmt w:val="lowerLetter"/>
      <w:lvlText w:val="%5."/>
      <w:lvlJc w:val="left"/>
      <w:pPr>
        <w:ind w:left="5597" w:hanging="360"/>
      </w:pPr>
    </w:lvl>
    <w:lvl w:ilvl="5" w:tplc="0409001B" w:tentative="1">
      <w:start w:val="1"/>
      <w:numFmt w:val="lowerRoman"/>
      <w:lvlText w:val="%6."/>
      <w:lvlJc w:val="right"/>
      <w:pPr>
        <w:ind w:left="6317" w:hanging="180"/>
      </w:pPr>
    </w:lvl>
    <w:lvl w:ilvl="6" w:tplc="0409000F" w:tentative="1">
      <w:start w:val="1"/>
      <w:numFmt w:val="decimal"/>
      <w:lvlText w:val="%7."/>
      <w:lvlJc w:val="left"/>
      <w:pPr>
        <w:ind w:left="7037" w:hanging="360"/>
      </w:pPr>
    </w:lvl>
    <w:lvl w:ilvl="7" w:tplc="04090019" w:tentative="1">
      <w:start w:val="1"/>
      <w:numFmt w:val="lowerLetter"/>
      <w:lvlText w:val="%8."/>
      <w:lvlJc w:val="left"/>
      <w:pPr>
        <w:ind w:left="7757" w:hanging="360"/>
      </w:pPr>
    </w:lvl>
    <w:lvl w:ilvl="8" w:tplc="040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" w15:restartNumberingAfterBreak="0">
    <w:nsid w:val="2C9D46D3"/>
    <w:multiLevelType w:val="hybridMultilevel"/>
    <w:tmpl w:val="0D6AF7AC"/>
    <w:lvl w:ilvl="0" w:tplc="04090019">
      <w:start w:val="1"/>
      <w:numFmt w:val="lowerLetter"/>
      <w:lvlText w:val="%1."/>
      <w:lvlJc w:val="left"/>
      <w:pPr>
        <w:ind w:left="2717" w:hanging="360"/>
      </w:pPr>
    </w:lvl>
    <w:lvl w:ilvl="1" w:tplc="04090019" w:tentative="1">
      <w:start w:val="1"/>
      <w:numFmt w:val="lowerLetter"/>
      <w:lvlText w:val="%2."/>
      <w:lvlJc w:val="left"/>
      <w:pPr>
        <w:ind w:left="3437" w:hanging="360"/>
      </w:pPr>
    </w:lvl>
    <w:lvl w:ilvl="2" w:tplc="0409001B" w:tentative="1">
      <w:start w:val="1"/>
      <w:numFmt w:val="lowerRoman"/>
      <w:lvlText w:val="%3."/>
      <w:lvlJc w:val="right"/>
      <w:pPr>
        <w:ind w:left="4157" w:hanging="180"/>
      </w:pPr>
    </w:lvl>
    <w:lvl w:ilvl="3" w:tplc="0409000F" w:tentative="1">
      <w:start w:val="1"/>
      <w:numFmt w:val="decimal"/>
      <w:lvlText w:val="%4."/>
      <w:lvlJc w:val="left"/>
      <w:pPr>
        <w:ind w:left="4877" w:hanging="360"/>
      </w:pPr>
    </w:lvl>
    <w:lvl w:ilvl="4" w:tplc="04090019" w:tentative="1">
      <w:start w:val="1"/>
      <w:numFmt w:val="lowerLetter"/>
      <w:lvlText w:val="%5."/>
      <w:lvlJc w:val="left"/>
      <w:pPr>
        <w:ind w:left="5597" w:hanging="360"/>
      </w:pPr>
    </w:lvl>
    <w:lvl w:ilvl="5" w:tplc="0409001B" w:tentative="1">
      <w:start w:val="1"/>
      <w:numFmt w:val="lowerRoman"/>
      <w:lvlText w:val="%6."/>
      <w:lvlJc w:val="right"/>
      <w:pPr>
        <w:ind w:left="6317" w:hanging="180"/>
      </w:pPr>
    </w:lvl>
    <w:lvl w:ilvl="6" w:tplc="0409000F" w:tentative="1">
      <w:start w:val="1"/>
      <w:numFmt w:val="decimal"/>
      <w:lvlText w:val="%7."/>
      <w:lvlJc w:val="left"/>
      <w:pPr>
        <w:ind w:left="7037" w:hanging="360"/>
      </w:pPr>
    </w:lvl>
    <w:lvl w:ilvl="7" w:tplc="04090019" w:tentative="1">
      <w:start w:val="1"/>
      <w:numFmt w:val="lowerLetter"/>
      <w:lvlText w:val="%8."/>
      <w:lvlJc w:val="left"/>
      <w:pPr>
        <w:ind w:left="7757" w:hanging="360"/>
      </w:pPr>
    </w:lvl>
    <w:lvl w:ilvl="8" w:tplc="040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3" w15:restartNumberingAfterBreak="0">
    <w:nsid w:val="4C494AA4"/>
    <w:multiLevelType w:val="hybridMultilevel"/>
    <w:tmpl w:val="6756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D1C59"/>
    <w:multiLevelType w:val="hybridMultilevel"/>
    <w:tmpl w:val="73DA137A"/>
    <w:lvl w:ilvl="0" w:tplc="0409000F">
      <w:start w:val="1"/>
      <w:numFmt w:val="decimal"/>
      <w:lvlText w:val="%1."/>
      <w:lvlJc w:val="left"/>
      <w:pPr>
        <w:ind w:left="2717" w:hanging="360"/>
      </w:pPr>
    </w:lvl>
    <w:lvl w:ilvl="1" w:tplc="04090019" w:tentative="1">
      <w:start w:val="1"/>
      <w:numFmt w:val="lowerLetter"/>
      <w:lvlText w:val="%2."/>
      <w:lvlJc w:val="left"/>
      <w:pPr>
        <w:ind w:left="3437" w:hanging="360"/>
      </w:pPr>
    </w:lvl>
    <w:lvl w:ilvl="2" w:tplc="0409001B" w:tentative="1">
      <w:start w:val="1"/>
      <w:numFmt w:val="lowerRoman"/>
      <w:lvlText w:val="%3."/>
      <w:lvlJc w:val="right"/>
      <w:pPr>
        <w:ind w:left="4157" w:hanging="180"/>
      </w:pPr>
    </w:lvl>
    <w:lvl w:ilvl="3" w:tplc="0409000F" w:tentative="1">
      <w:start w:val="1"/>
      <w:numFmt w:val="decimal"/>
      <w:lvlText w:val="%4."/>
      <w:lvlJc w:val="left"/>
      <w:pPr>
        <w:ind w:left="4877" w:hanging="360"/>
      </w:pPr>
    </w:lvl>
    <w:lvl w:ilvl="4" w:tplc="04090019" w:tentative="1">
      <w:start w:val="1"/>
      <w:numFmt w:val="lowerLetter"/>
      <w:lvlText w:val="%5."/>
      <w:lvlJc w:val="left"/>
      <w:pPr>
        <w:ind w:left="5597" w:hanging="360"/>
      </w:pPr>
    </w:lvl>
    <w:lvl w:ilvl="5" w:tplc="0409001B" w:tentative="1">
      <w:start w:val="1"/>
      <w:numFmt w:val="lowerRoman"/>
      <w:lvlText w:val="%6."/>
      <w:lvlJc w:val="right"/>
      <w:pPr>
        <w:ind w:left="6317" w:hanging="180"/>
      </w:pPr>
    </w:lvl>
    <w:lvl w:ilvl="6" w:tplc="0409000F" w:tentative="1">
      <w:start w:val="1"/>
      <w:numFmt w:val="decimal"/>
      <w:lvlText w:val="%7."/>
      <w:lvlJc w:val="left"/>
      <w:pPr>
        <w:ind w:left="7037" w:hanging="360"/>
      </w:pPr>
    </w:lvl>
    <w:lvl w:ilvl="7" w:tplc="04090019" w:tentative="1">
      <w:start w:val="1"/>
      <w:numFmt w:val="lowerLetter"/>
      <w:lvlText w:val="%8."/>
      <w:lvlJc w:val="left"/>
      <w:pPr>
        <w:ind w:left="7757" w:hanging="360"/>
      </w:pPr>
    </w:lvl>
    <w:lvl w:ilvl="8" w:tplc="040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 w15:restartNumberingAfterBreak="0">
    <w:nsid w:val="671844B3"/>
    <w:multiLevelType w:val="hybridMultilevel"/>
    <w:tmpl w:val="09C4FF4C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6" w15:restartNumberingAfterBreak="0">
    <w:nsid w:val="7E0B52FE"/>
    <w:multiLevelType w:val="hybridMultilevel"/>
    <w:tmpl w:val="22FC6A44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540CDDC8">
      <w:numFmt w:val="bullet"/>
      <w:lvlText w:val="•"/>
      <w:lvlJc w:val="left"/>
      <w:pPr>
        <w:ind w:left="2190" w:hanging="720"/>
      </w:pPr>
      <w:rPr>
        <w:rFonts w:hint="default"/>
        <w:lang w:val="en-US" w:eastAsia="en-US" w:bidi="en-US"/>
      </w:rPr>
    </w:lvl>
    <w:lvl w:ilvl="2" w:tplc="D3063ECC">
      <w:numFmt w:val="bullet"/>
      <w:lvlText w:val="•"/>
      <w:lvlJc w:val="left"/>
      <w:pPr>
        <w:ind w:left="2930" w:hanging="720"/>
      </w:pPr>
      <w:rPr>
        <w:rFonts w:hint="default"/>
        <w:lang w:val="en-US" w:eastAsia="en-US" w:bidi="en-US"/>
      </w:rPr>
    </w:lvl>
    <w:lvl w:ilvl="3" w:tplc="91EA48CA">
      <w:numFmt w:val="bullet"/>
      <w:lvlText w:val="•"/>
      <w:lvlJc w:val="left"/>
      <w:pPr>
        <w:ind w:left="3670" w:hanging="720"/>
      </w:pPr>
      <w:rPr>
        <w:rFonts w:hint="default"/>
        <w:lang w:val="en-US" w:eastAsia="en-US" w:bidi="en-US"/>
      </w:rPr>
    </w:lvl>
    <w:lvl w:ilvl="4" w:tplc="E542D6B0">
      <w:numFmt w:val="bullet"/>
      <w:lvlText w:val="•"/>
      <w:lvlJc w:val="left"/>
      <w:pPr>
        <w:ind w:left="4410" w:hanging="720"/>
      </w:pPr>
      <w:rPr>
        <w:rFonts w:hint="default"/>
        <w:lang w:val="en-US" w:eastAsia="en-US" w:bidi="en-US"/>
      </w:rPr>
    </w:lvl>
    <w:lvl w:ilvl="5" w:tplc="D5E2F43A">
      <w:numFmt w:val="bullet"/>
      <w:lvlText w:val="•"/>
      <w:lvlJc w:val="left"/>
      <w:pPr>
        <w:ind w:left="5150" w:hanging="720"/>
      </w:pPr>
      <w:rPr>
        <w:rFonts w:hint="default"/>
        <w:lang w:val="en-US" w:eastAsia="en-US" w:bidi="en-US"/>
      </w:rPr>
    </w:lvl>
    <w:lvl w:ilvl="6" w:tplc="0EA0556E">
      <w:numFmt w:val="bullet"/>
      <w:lvlText w:val="•"/>
      <w:lvlJc w:val="left"/>
      <w:pPr>
        <w:ind w:left="5890" w:hanging="720"/>
      </w:pPr>
      <w:rPr>
        <w:rFonts w:hint="default"/>
        <w:lang w:val="en-US" w:eastAsia="en-US" w:bidi="en-US"/>
      </w:rPr>
    </w:lvl>
    <w:lvl w:ilvl="7" w:tplc="C6C28FCC">
      <w:numFmt w:val="bullet"/>
      <w:lvlText w:val="•"/>
      <w:lvlJc w:val="left"/>
      <w:pPr>
        <w:ind w:left="6630" w:hanging="720"/>
      </w:pPr>
      <w:rPr>
        <w:rFonts w:hint="default"/>
        <w:lang w:val="en-US" w:eastAsia="en-US" w:bidi="en-US"/>
      </w:rPr>
    </w:lvl>
    <w:lvl w:ilvl="8" w:tplc="FA181A2A">
      <w:numFmt w:val="bullet"/>
      <w:lvlText w:val="•"/>
      <w:lvlJc w:val="left"/>
      <w:pPr>
        <w:ind w:left="7370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7FAF40CA"/>
    <w:multiLevelType w:val="hybridMultilevel"/>
    <w:tmpl w:val="7A440796"/>
    <w:lvl w:ilvl="0" w:tplc="DF4618FC">
      <w:start w:val="1"/>
      <w:numFmt w:val="upperLetter"/>
      <w:lvlText w:val="%1."/>
      <w:lvlJc w:val="left"/>
      <w:pPr>
        <w:ind w:left="820" w:hanging="360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0409001B">
      <w:start w:val="1"/>
      <w:numFmt w:val="lowerRoman"/>
      <w:lvlText w:val="%2."/>
      <w:lvlJc w:val="right"/>
      <w:pPr>
        <w:ind w:left="1540" w:hanging="360"/>
      </w:pPr>
    </w:lvl>
    <w:lvl w:ilvl="2" w:tplc="0409000F">
      <w:start w:val="1"/>
      <w:numFmt w:val="decimal"/>
      <w:lvlText w:val="%3."/>
      <w:lvlJc w:val="left"/>
      <w:pPr>
        <w:ind w:left="2717" w:hanging="360"/>
      </w:pPr>
    </w:lvl>
    <w:lvl w:ilvl="3" w:tplc="04090019">
      <w:start w:val="1"/>
      <w:numFmt w:val="lowerLetter"/>
      <w:lvlText w:val="%4."/>
      <w:lvlJc w:val="left"/>
      <w:pPr>
        <w:ind w:left="5220" w:hanging="360"/>
      </w:pPr>
    </w:lvl>
    <w:lvl w:ilvl="4" w:tplc="934E96E4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en-US"/>
      </w:rPr>
    </w:lvl>
    <w:lvl w:ilvl="5" w:tplc="49941196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en-US"/>
      </w:rPr>
    </w:lvl>
    <w:lvl w:ilvl="6" w:tplc="FB1ADF18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7" w:tplc="2CDECC4E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en-US"/>
      </w:rPr>
    </w:lvl>
    <w:lvl w:ilvl="8" w:tplc="70D631BC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en-US"/>
      </w:rPr>
    </w:lvl>
  </w:abstractNum>
  <w:num w:numId="1" w16cid:durableId="1458180905">
    <w:abstractNumId w:val="3"/>
  </w:num>
  <w:num w:numId="2" w16cid:durableId="801506675">
    <w:abstractNumId w:val="7"/>
  </w:num>
  <w:num w:numId="3" w16cid:durableId="722558034">
    <w:abstractNumId w:val="6"/>
  </w:num>
  <w:num w:numId="4" w16cid:durableId="843788641">
    <w:abstractNumId w:val="0"/>
  </w:num>
  <w:num w:numId="5" w16cid:durableId="81340157">
    <w:abstractNumId w:val="5"/>
  </w:num>
  <w:num w:numId="6" w16cid:durableId="1822261093">
    <w:abstractNumId w:val="1"/>
  </w:num>
  <w:num w:numId="7" w16cid:durableId="725449343">
    <w:abstractNumId w:val="2"/>
  </w:num>
  <w:num w:numId="8" w16cid:durableId="969820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65"/>
    <w:rsid w:val="00033395"/>
    <w:rsid w:val="000627AD"/>
    <w:rsid w:val="00085F67"/>
    <w:rsid w:val="000D5E58"/>
    <w:rsid w:val="00115FFF"/>
    <w:rsid w:val="00175765"/>
    <w:rsid w:val="0019025A"/>
    <w:rsid w:val="001A7508"/>
    <w:rsid w:val="0020335D"/>
    <w:rsid w:val="00270DCA"/>
    <w:rsid w:val="0028190A"/>
    <w:rsid w:val="00282EFE"/>
    <w:rsid w:val="003B35F9"/>
    <w:rsid w:val="003D52D7"/>
    <w:rsid w:val="00400477"/>
    <w:rsid w:val="004119C3"/>
    <w:rsid w:val="0044457C"/>
    <w:rsid w:val="0044573E"/>
    <w:rsid w:val="0045408A"/>
    <w:rsid w:val="004B0819"/>
    <w:rsid w:val="004B542A"/>
    <w:rsid w:val="00536E7C"/>
    <w:rsid w:val="0054481D"/>
    <w:rsid w:val="0056245C"/>
    <w:rsid w:val="005A6C87"/>
    <w:rsid w:val="005E4ABC"/>
    <w:rsid w:val="00644915"/>
    <w:rsid w:val="006C092F"/>
    <w:rsid w:val="006E0CF4"/>
    <w:rsid w:val="007013B4"/>
    <w:rsid w:val="00703C06"/>
    <w:rsid w:val="00724CF4"/>
    <w:rsid w:val="00776ACF"/>
    <w:rsid w:val="007B14F0"/>
    <w:rsid w:val="007B77EF"/>
    <w:rsid w:val="007C432A"/>
    <w:rsid w:val="007C6848"/>
    <w:rsid w:val="00831639"/>
    <w:rsid w:val="008B4F10"/>
    <w:rsid w:val="008C6EFE"/>
    <w:rsid w:val="009509F0"/>
    <w:rsid w:val="00971D11"/>
    <w:rsid w:val="009E20F0"/>
    <w:rsid w:val="00A05A50"/>
    <w:rsid w:val="00A30C3F"/>
    <w:rsid w:val="00A47D13"/>
    <w:rsid w:val="00A820DC"/>
    <w:rsid w:val="00A82CFF"/>
    <w:rsid w:val="00A8473F"/>
    <w:rsid w:val="00AA0121"/>
    <w:rsid w:val="00AA1709"/>
    <w:rsid w:val="00AA62D4"/>
    <w:rsid w:val="00AB0B55"/>
    <w:rsid w:val="00AC1B95"/>
    <w:rsid w:val="00AF458C"/>
    <w:rsid w:val="00AF5276"/>
    <w:rsid w:val="00B35258"/>
    <w:rsid w:val="00B4053A"/>
    <w:rsid w:val="00B41C84"/>
    <w:rsid w:val="00B55FC2"/>
    <w:rsid w:val="00C135F7"/>
    <w:rsid w:val="00C26BFA"/>
    <w:rsid w:val="00C9293D"/>
    <w:rsid w:val="00CA28CE"/>
    <w:rsid w:val="00CC7A1B"/>
    <w:rsid w:val="00CF3799"/>
    <w:rsid w:val="00D24C8D"/>
    <w:rsid w:val="00D433B7"/>
    <w:rsid w:val="00D46C7D"/>
    <w:rsid w:val="00DB0D39"/>
    <w:rsid w:val="00DC0AEE"/>
    <w:rsid w:val="00DF08F1"/>
    <w:rsid w:val="00E2701B"/>
    <w:rsid w:val="00E36CC9"/>
    <w:rsid w:val="00E5477B"/>
    <w:rsid w:val="00E776B7"/>
    <w:rsid w:val="00E8515B"/>
    <w:rsid w:val="00EA26DF"/>
    <w:rsid w:val="00EA45B4"/>
    <w:rsid w:val="00EE62A6"/>
    <w:rsid w:val="00F17E56"/>
    <w:rsid w:val="00F26067"/>
    <w:rsid w:val="00F47B26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8234F"/>
  <w15:docId w15:val="{1F64C36E-BE8D-42F2-B751-32CCADCA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3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C06"/>
  </w:style>
  <w:style w:type="paragraph" w:styleId="Footer">
    <w:name w:val="footer"/>
    <w:basedOn w:val="Normal"/>
    <w:link w:val="FooterChar"/>
    <w:uiPriority w:val="99"/>
    <w:unhideWhenUsed/>
    <w:rsid w:val="00703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mbassett@pinalk12.org" TargetMode="External"/><Relationship Id="rId3" Type="http://schemas.openxmlformats.org/officeDocument/2006/relationships/hyperlink" Target="mailto:mbassett@pinalk12.org" TargetMode="External"/><Relationship Id="rId7" Type="http://schemas.openxmlformats.org/officeDocument/2006/relationships/hyperlink" Target="mailto:ttaylor@pinalcso.org" TargetMode="External"/><Relationship Id="rId2" Type="http://schemas.openxmlformats.org/officeDocument/2006/relationships/hyperlink" Target="mailto:ttaylor@pinalcso.org" TargetMode="External"/><Relationship Id="rId1" Type="http://schemas.openxmlformats.org/officeDocument/2006/relationships/hyperlink" Target="mailto:jbroussard@pinalcso.org" TargetMode="External"/><Relationship Id="rId6" Type="http://schemas.openxmlformats.org/officeDocument/2006/relationships/hyperlink" Target="mailto:jbroussard@pinalcso.org" TargetMode="External"/><Relationship Id="rId5" Type="http://schemas.openxmlformats.org/officeDocument/2006/relationships/hyperlink" Target="mailto:plin@pinalk12.org" TargetMode="External"/><Relationship Id="rId10" Type="http://schemas.openxmlformats.org/officeDocument/2006/relationships/hyperlink" Target="mailto:plin@pinalk12.org" TargetMode="External"/><Relationship Id="rId4" Type="http://schemas.openxmlformats.org/officeDocument/2006/relationships/hyperlink" Target="mailto:jvillegas@pinalesa.org" TargetMode="External"/><Relationship Id="rId9" Type="http://schemas.openxmlformats.org/officeDocument/2006/relationships/hyperlink" Target="mailto:jvillegas@pinalesa.org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onzalez\OneDrive%20-%20Pinal%20County%20Schools\Desktop\Michelle's%20File\Cabinet%20&amp;%20Board%20Templates\Board%20-Letterhead-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-Letterhead-2023</Template>
  <TotalTime>18</TotalTime>
  <Pages>4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Gonzalez</dc:creator>
  <cp:lastModifiedBy>Michelle Gonzalez</cp:lastModifiedBy>
  <cp:revision>19</cp:revision>
  <dcterms:created xsi:type="dcterms:W3CDTF">2024-05-06T18:15:00Z</dcterms:created>
  <dcterms:modified xsi:type="dcterms:W3CDTF">2024-05-09T20:04:00Z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2024-01-02T00:00:00Z</vt:filetime>
  </property>
  <property fmtid="{D5CDD505-2E9C-101B-9397-08002B2CF9AE}" pid="5" name="Producer">
    <vt:lpwstr>Adobe PDF Library 17.0</vt:lpwstr>
  </property>
</Properties>
</file>